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271D61">
        <w:rPr>
          <w:rFonts w:eastAsia="Calibri"/>
          <w:szCs w:val="28"/>
        </w:rPr>
        <w:t xml:space="preserve">19 декабря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E946A0" w:rsidRDefault="00E946A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945-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A04F49" w:rsidRPr="00823AB0" w:rsidRDefault="00A04F49" w:rsidP="00A04F49">
      <w:pPr>
        <w:tabs>
          <w:tab w:val="left" w:pos="3119"/>
          <w:tab w:val="left" w:pos="4253"/>
        </w:tabs>
        <w:ind w:right="5104"/>
      </w:pPr>
      <w:r w:rsidRPr="00823AB0">
        <w:t xml:space="preserve">О плане работы Думы города </w:t>
      </w:r>
      <w:r>
        <w:br/>
      </w:r>
      <w:r w:rsidRPr="00823AB0">
        <w:t xml:space="preserve">на </w:t>
      </w:r>
      <w:r>
        <w:rPr>
          <w:lang w:val="en-US"/>
        </w:rPr>
        <w:t>I</w:t>
      </w:r>
      <w:r>
        <w:t xml:space="preserve"> полугодие 2026 </w:t>
      </w:r>
      <w:r w:rsidRPr="00823AB0">
        <w:t>года</w:t>
      </w:r>
      <w:r>
        <w:t xml:space="preserve"> </w:t>
      </w:r>
    </w:p>
    <w:p w:rsidR="00A04F49" w:rsidRDefault="00A04F49" w:rsidP="00A04F49"/>
    <w:p w:rsidR="00A04F49" w:rsidRPr="008E15F5" w:rsidRDefault="00A04F49" w:rsidP="00A04F49">
      <w:pPr>
        <w:tabs>
          <w:tab w:val="left" w:pos="9214"/>
        </w:tabs>
        <w:ind w:firstLine="709"/>
      </w:pPr>
      <w:r w:rsidRPr="00823AB0">
        <w:t xml:space="preserve">Рассмотрев предложения в план работы Думы города на </w:t>
      </w:r>
      <w:r>
        <w:rPr>
          <w:lang w:val="en-US"/>
        </w:rPr>
        <w:t>I</w:t>
      </w:r>
      <w:r w:rsidRPr="00823AB0">
        <w:t xml:space="preserve"> полугодие 20</w:t>
      </w:r>
      <w:r>
        <w:t xml:space="preserve">26 года, поступившие от Главы города, депутатов </w:t>
      </w:r>
      <w:r w:rsidRPr="001F4B3F">
        <w:t>Думы города</w:t>
      </w:r>
      <w:r>
        <w:t xml:space="preserve">, </w:t>
      </w:r>
      <w:r>
        <w:br/>
        <w:t>Д</w:t>
      </w:r>
      <w:r w:rsidRPr="008E15F5">
        <w:t>ума города РЕШИЛА:</w:t>
      </w:r>
    </w:p>
    <w:p w:rsidR="00A04F49" w:rsidRPr="00823AB0" w:rsidRDefault="00A04F49" w:rsidP="00A04F49">
      <w:pPr>
        <w:ind w:firstLine="709"/>
      </w:pPr>
    </w:p>
    <w:p w:rsidR="00DE2658" w:rsidRDefault="00A04F49" w:rsidP="00DE2658">
      <w:pPr>
        <w:ind w:firstLine="709"/>
      </w:pPr>
      <w:r w:rsidRPr="00823AB0">
        <w:t>1.</w:t>
      </w:r>
      <w:r w:rsidR="00DE2658">
        <w:t> </w:t>
      </w:r>
      <w:r w:rsidR="002A41D5">
        <w:t> </w:t>
      </w:r>
      <w:r w:rsidRPr="00823AB0">
        <w:t xml:space="preserve">Утвердить план работы Думы города на </w:t>
      </w:r>
      <w:r>
        <w:rPr>
          <w:lang w:val="en-US"/>
        </w:rPr>
        <w:t>I</w:t>
      </w:r>
      <w:r w:rsidRPr="00823AB0">
        <w:t xml:space="preserve"> полугодие 20</w:t>
      </w:r>
      <w:r>
        <w:t xml:space="preserve">26 </w:t>
      </w:r>
      <w:r w:rsidRPr="00823AB0">
        <w:t>года согласно приложению.</w:t>
      </w:r>
    </w:p>
    <w:p w:rsidR="00DE2658" w:rsidRDefault="00DE2658" w:rsidP="00DE2658">
      <w:pPr>
        <w:ind w:firstLine="709"/>
      </w:pPr>
      <w:r>
        <w:t>2. </w:t>
      </w:r>
      <w:r w:rsidR="002A41D5">
        <w:t> </w:t>
      </w:r>
      <w:r w:rsidRPr="00C9287F">
        <w:t>О</w:t>
      </w:r>
      <w:r>
        <w:t>публиковать</w:t>
      </w:r>
      <w:r w:rsidRPr="00C9287F">
        <w:t xml:space="preserve"> (разместить) настоящее решение в сетевом издании «Официальные документы города Сургута»: </w:t>
      </w:r>
      <w:r w:rsidRPr="00C9287F">
        <w:rPr>
          <w:lang w:val="en-US"/>
        </w:rPr>
        <w:t>DOCSURGUT</w:t>
      </w:r>
      <w:r w:rsidRPr="00C9287F">
        <w:t>.</w:t>
      </w:r>
      <w:r w:rsidRPr="00C9287F">
        <w:rPr>
          <w:lang w:val="en-US"/>
        </w:rPr>
        <w:t>RU</w:t>
      </w:r>
      <w:r w:rsidRPr="00C9287F">
        <w:t>.</w:t>
      </w:r>
    </w:p>
    <w:p w:rsidR="00A04F49" w:rsidRDefault="00DE2658" w:rsidP="00DE2658">
      <w:pPr>
        <w:ind w:firstLine="709"/>
      </w:pPr>
      <w:r>
        <w:t>3. </w:t>
      </w:r>
      <w:r w:rsidR="002A41D5">
        <w:t> </w:t>
      </w:r>
      <w:r w:rsidR="00A04F49" w:rsidRPr="00823AB0">
        <w:t xml:space="preserve">Контроль за выполнением настоящего решения возложить </w:t>
      </w:r>
      <w:r w:rsidR="00A04F49">
        <w:br/>
      </w:r>
      <w:r w:rsidR="00A04F49" w:rsidRPr="00823AB0">
        <w:t>на</w:t>
      </w:r>
      <w:r w:rsidR="00A04F49">
        <w:t xml:space="preserve"> </w:t>
      </w:r>
      <w:r w:rsidR="00A04F49" w:rsidRPr="005E13F3">
        <w:t>депутата Думы города,</w:t>
      </w:r>
      <w:r w:rsidR="00A04F49">
        <w:t xml:space="preserve"> </w:t>
      </w:r>
      <w:r w:rsidR="00A04F49" w:rsidRPr="00823AB0">
        <w:t>Председателя Думы города</w:t>
      </w:r>
      <w:r w:rsidR="00A04F49">
        <w:t xml:space="preserve"> </w:t>
      </w:r>
      <w:proofErr w:type="spellStart"/>
      <w:r w:rsidR="00A04F49">
        <w:t>Олейникова</w:t>
      </w:r>
      <w:proofErr w:type="spellEnd"/>
      <w:r w:rsidR="00A04F49">
        <w:t xml:space="preserve"> А.И.</w:t>
      </w:r>
    </w:p>
    <w:p w:rsidR="00A04F49" w:rsidRPr="00823AB0" w:rsidRDefault="00A04F49" w:rsidP="00A04F49">
      <w:pPr>
        <w:ind w:firstLine="709"/>
      </w:pPr>
    </w:p>
    <w:p w:rsidR="007744F3" w:rsidRDefault="007744F3" w:rsidP="00A04F49">
      <w:pPr>
        <w:tabs>
          <w:tab w:val="left" w:pos="993"/>
          <w:tab w:val="left" w:pos="4253"/>
        </w:tabs>
        <w:rPr>
          <w:szCs w:val="28"/>
        </w:rPr>
      </w:pPr>
    </w:p>
    <w:p w:rsidR="007744F3" w:rsidRDefault="007744F3" w:rsidP="007744F3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Default="00E946A0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24</w:t>
      </w:r>
      <w:r>
        <w:rPr>
          <w:szCs w:val="28"/>
        </w:rPr>
        <w:t xml:space="preserve">» </w:t>
      </w:r>
      <w:r>
        <w:rPr>
          <w:szCs w:val="28"/>
          <w:u w:val="single"/>
        </w:rPr>
        <w:t>декабря</w:t>
      </w:r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0246A1">
      <w:pPr>
        <w:jc w:val="right"/>
        <w:rPr>
          <w:szCs w:val="28"/>
        </w:rPr>
      </w:pPr>
    </w:p>
    <w:p w:rsidR="00A04F49" w:rsidRDefault="00A04F49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A04F49" w:rsidRDefault="00A04F49" w:rsidP="000246A1">
      <w:pPr>
        <w:jc w:val="right"/>
        <w:rPr>
          <w:szCs w:val="28"/>
        </w:rPr>
      </w:pPr>
    </w:p>
    <w:p w:rsidR="00A04F49" w:rsidRDefault="00A04F49" w:rsidP="00A04F49">
      <w:pPr>
        <w:ind w:firstLine="6096"/>
      </w:pPr>
      <w:r>
        <w:t>Приложение</w:t>
      </w:r>
    </w:p>
    <w:p w:rsidR="00A04F49" w:rsidRDefault="00A04F49" w:rsidP="00A04F49">
      <w:pPr>
        <w:ind w:firstLine="6096"/>
      </w:pPr>
      <w:r>
        <w:t>к решению Думы города</w:t>
      </w:r>
    </w:p>
    <w:p w:rsidR="00A04F49" w:rsidRPr="00E946A0" w:rsidRDefault="00E946A0" w:rsidP="00A04F49">
      <w:pPr>
        <w:ind w:firstLine="6096"/>
        <w:rPr>
          <w:u w:val="single"/>
        </w:rPr>
      </w:pPr>
      <w:r>
        <w:t xml:space="preserve">от </w:t>
      </w:r>
      <w:r>
        <w:rPr>
          <w:u w:val="single"/>
        </w:rPr>
        <w:t>24.12.2025</w:t>
      </w:r>
      <w:r w:rsidR="00A04F49" w:rsidRPr="00CF25B0">
        <w:t xml:space="preserve"> №</w:t>
      </w:r>
      <w:r w:rsidR="00A04F49">
        <w:t xml:space="preserve"> </w:t>
      </w:r>
      <w:r>
        <w:rPr>
          <w:u w:val="single"/>
        </w:rPr>
        <w:t>945-</w:t>
      </w:r>
      <w:r>
        <w:rPr>
          <w:u w:val="single"/>
          <w:lang w:val="en-US"/>
        </w:rPr>
        <w:t xml:space="preserve">VII </w:t>
      </w:r>
      <w:r>
        <w:rPr>
          <w:u w:val="single"/>
        </w:rPr>
        <w:t>ДГ</w:t>
      </w:r>
      <w:bookmarkStart w:id="0" w:name="_GoBack"/>
      <w:bookmarkEnd w:id="0"/>
    </w:p>
    <w:p w:rsidR="00A04F49" w:rsidRPr="00CF25B0" w:rsidRDefault="00A04F49" w:rsidP="00A04F49">
      <w:pPr>
        <w:jc w:val="center"/>
      </w:pPr>
    </w:p>
    <w:p w:rsidR="00A04F49" w:rsidRPr="00CF25B0" w:rsidRDefault="00A04F49" w:rsidP="00A04F49">
      <w:pPr>
        <w:jc w:val="center"/>
      </w:pPr>
      <w:r w:rsidRPr="00CF25B0">
        <w:t xml:space="preserve">План </w:t>
      </w:r>
    </w:p>
    <w:p w:rsidR="00A04F49" w:rsidRPr="00CF25B0" w:rsidRDefault="00A04F49" w:rsidP="00A04F49">
      <w:pPr>
        <w:jc w:val="center"/>
      </w:pPr>
      <w:r w:rsidRPr="00CF25B0">
        <w:t xml:space="preserve">работы Думы города на </w:t>
      </w:r>
      <w:r w:rsidRPr="00CF25B0">
        <w:rPr>
          <w:lang w:val="en-US"/>
        </w:rPr>
        <w:t>I</w:t>
      </w:r>
      <w:r w:rsidRPr="00CF25B0">
        <w:t xml:space="preserve"> полугодие 20</w:t>
      </w:r>
      <w:r>
        <w:t>26</w:t>
      </w:r>
      <w:r w:rsidRPr="00CF25B0">
        <w:t xml:space="preserve"> года </w:t>
      </w:r>
    </w:p>
    <w:p w:rsidR="00A04F49" w:rsidRPr="00CF25B0" w:rsidRDefault="00A04F49" w:rsidP="00A04F49">
      <w:pPr>
        <w:jc w:val="center"/>
      </w:pPr>
    </w:p>
    <w:p w:rsidR="00A04F49" w:rsidRDefault="00A04F49" w:rsidP="00A04F49">
      <w:pPr>
        <w:jc w:val="center"/>
        <w:rPr>
          <w:b/>
        </w:rPr>
      </w:pPr>
      <w:r w:rsidRPr="00957CB0">
        <w:t xml:space="preserve">Раздел </w:t>
      </w:r>
      <w:r w:rsidRPr="00957CB0">
        <w:rPr>
          <w:lang w:val="en-US"/>
        </w:rPr>
        <w:t>I</w:t>
      </w:r>
      <w:r w:rsidRPr="00957CB0">
        <w:t xml:space="preserve">. </w:t>
      </w:r>
      <w:r w:rsidRPr="00957CB0">
        <w:rPr>
          <w:b/>
        </w:rPr>
        <w:t>Вопросы для рассмотрения на заседаниях Думы города</w:t>
      </w:r>
    </w:p>
    <w:p w:rsidR="00A04F49" w:rsidRPr="00957CB0" w:rsidRDefault="00A04F49" w:rsidP="00A04F49">
      <w:pPr>
        <w:jc w:val="center"/>
        <w:rPr>
          <w:b/>
        </w:rPr>
      </w:pPr>
    </w:p>
    <w:p w:rsidR="00A04F49" w:rsidRDefault="00A04F49" w:rsidP="00A04F49">
      <w:pPr>
        <w:jc w:val="center"/>
        <w:rPr>
          <w:b/>
        </w:rPr>
      </w:pPr>
      <w:r w:rsidRPr="009F2C15">
        <w:rPr>
          <w:b/>
          <w:lang w:val="en-US"/>
        </w:rPr>
        <w:t>I</w:t>
      </w:r>
      <w:r w:rsidRPr="00A04F49">
        <w:rPr>
          <w:b/>
        </w:rPr>
        <w:t xml:space="preserve"> </w:t>
      </w:r>
      <w:r w:rsidRPr="009F2C15">
        <w:rPr>
          <w:b/>
        </w:rPr>
        <w:t>квартал</w:t>
      </w:r>
    </w:p>
    <w:p w:rsidR="00A04F49" w:rsidRPr="009F2C15" w:rsidRDefault="00A04F49" w:rsidP="00A04F49">
      <w:pPr>
        <w:jc w:val="center"/>
        <w:rPr>
          <w:b/>
        </w:rPr>
      </w:pPr>
    </w:p>
    <w:p w:rsidR="00A04F49" w:rsidRDefault="00A04F49" w:rsidP="00A04F49">
      <w:pPr>
        <w:jc w:val="center"/>
        <w:rPr>
          <w:b/>
        </w:rPr>
      </w:pPr>
      <w:r>
        <w:rPr>
          <w:b/>
        </w:rPr>
        <w:t xml:space="preserve">Февраль </w:t>
      </w:r>
    </w:p>
    <w:p w:rsidR="00A04F49" w:rsidRPr="00953AD5" w:rsidRDefault="00A04F49" w:rsidP="00A04F49">
      <w:pPr>
        <w:jc w:val="center"/>
        <w:rPr>
          <w:b/>
        </w:rPr>
      </w:pPr>
    </w:p>
    <w:p w:rsidR="00A04F49" w:rsidRPr="004A1A7E" w:rsidRDefault="00A04F49" w:rsidP="00A04F49">
      <w:pPr>
        <w:tabs>
          <w:tab w:val="left" w:pos="993"/>
        </w:tabs>
        <w:ind w:firstLine="709"/>
      </w:pPr>
      <w:r>
        <w:t xml:space="preserve">О внесении изменений в решение Думы города от 26.04.2016 </w:t>
      </w:r>
      <w:r>
        <w:br/>
        <w:t>№ 862-</w:t>
      </w:r>
      <w:r>
        <w:rPr>
          <w:lang w:val="en-US"/>
        </w:rPr>
        <w:t>V</w:t>
      </w:r>
      <w:r w:rsidRPr="00457677">
        <w:t xml:space="preserve"> </w:t>
      </w:r>
      <w:r>
        <w:t>ДГ «О Порядке освобождения от должности лиц, замещающих муниципальные должности в органах местного самоуправления городского округа город Сургут, в связи с утратой доверия».</w:t>
      </w:r>
    </w:p>
    <w:p w:rsidR="00A04F49" w:rsidRPr="00134893" w:rsidRDefault="00A04F49" w:rsidP="00A04F49">
      <w:pPr>
        <w:tabs>
          <w:tab w:val="left" w:pos="1134"/>
        </w:tabs>
        <w:ind w:firstLine="709"/>
      </w:pPr>
      <w:r>
        <w:t>Готови</w:t>
      </w:r>
      <w:r w:rsidRPr="00356527">
        <w:t>т</w:t>
      </w:r>
      <w:r w:rsidRPr="00356527">
        <w:tab/>
        <w:t>Д</w:t>
      </w:r>
      <w:r>
        <w:t>ума города</w:t>
      </w:r>
    </w:p>
    <w:p w:rsidR="00A04F49" w:rsidRPr="00134893" w:rsidRDefault="00A04F49" w:rsidP="00A04F49">
      <w:pPr>
        <w:tabs>
          <w:tab w:val="left" w:pos="993"/>
          <w:tab w:val="left" w:pos="1134"/>
        </w:tabs>
        <w:ind w:firstLine="709"/>
      </w:pPr>
      <w:r w:rsidRPr="00134893">
        <w:t>(по предложению</w:t>
      </w:r>
      <w:r>
        <w:t xml:space="preserve"> </w:t>
      </w:r>
      <w:r w:rsidRPr="00134893">
        <w:t xml:space="preserve">Председателя Думы города </w:t>
      </w:r>
      <w:proofErr w:type="spellStart"/>
      <w:r>
        <w:t>Олейникова</w:t>
      </w:r>
      <w:proofErr w:type="spellEnd"/>
      <w:r>
        <w:t xml:space="preserve"> А.И.</w:t>
      </w:r>
      <w:r w:rsidRPr="00134893">
        <w:t>)</w:t>
      </w:r>
    </w:p>
    <w:p w:rsidR="00A04F49" w:rsidRDefault="00A04F49" w:rsidP="00A04F49">
      <w:pPr>
        <w:jc w:val="center"/>
        <w:rPr>
          <w:b/>
        </w:rPr>
      </w:pPr>
    </w:p>
    <w:p w:rsidR="00A04F49" w:rsidRDefault="00A04F49" w:rsidP="00A04F49">
      <w:pPr>
        <w:jc w:val="center"/>
        <w:rPr>
          <w:b/>
        </w:rPr>
      </w:pPr>
      <w:r>
        <w:rPr>
          <w:b/>
        </w:rPr>
        <w:t xml:space="preserve">Март </w:t>
      </w:r>
    </w:p>
    <w:p w:rsidR="00A04F49" w:rsidRPr="00953AD5" w:rsidRDefault="00A04F49" w:rsidP="00A04F49">
      <w:pPr>
        <w:jc w:val="center"/>
        <w:rPr>
          <w:b/>
        </w:rPr>
      </w:pPr>
    </w:p>
    <w:p w:rsidR="00A04F49" w:rsidRPr="004A1A7E" w:rsidRDefault="00A04F49" w:rsidP="00A04F49">
      <w:pPr>
        <w:tabs>
          <w:tab w:val="left" w:pos="993"/>
        </w:tabs>
        <w:ind w:firstLine="709"/>
      </w:pPr>
      <w:r>
        <w:t>1. </w:t>
      </w:r>
      <w:r w:rsidRPr="004A1A7E">
        <w:t>О внесении изменений в решение Думы города «О бюджете городского округа Сургут Ханты-Мансийского автономного округа – Югры на 202</w:t>
      </w:r>
      <w:r>
        <w:t>6</w:t>
      </w:r>
      <w:r w:rsidRPr="004A1A7E">
        <w:t xml:space="preserve"> год</w:t>
      </w:r>
      <w:r>
        <w:t xml:space="preserve"> </w:t>
      </w:r>
      <w:r w:rsidRPr="004A1A7E">
        <w:t>и плановый период 202</w:t>
      </w:r>
      <w:r>
        <w:t>7</w:t>
      </w:r>
      <w:r w:rsidRPr="004A1A7E">
        <w:t xml:space="preserve"> – 202</w:t>
      </w:r>
      <w:r>
        <w:t>8</w:t>
      </w:r>
      <w:r w:rsidRPr="004A1A7E">
        <w:t xml:space="preserve"> годов».</w:t>
      </w:r>
    </w:p>
    <w:p w:rsidR="00A04F49" w:rsidRPr="00953AD5" w:rsidRDefault="00A04F49" w:rsidP="00A04F49">
      <w:pPr>
        <w:pStyle w:val="a7"/>
        <w:tabs>
          <w:tab w:val="left" w:pos="1134"/>
        </w:tabs>
        <w:spacing w:after="0"/>
        <w:ind w:firstLine="709"/>
      </w:pPr>
      <w:r w:rsidRPr="00953AD5">
        <w:t>Готовит</w:t>
      </w:r>
      <w:r w:rsidRPr="00953AD5">
        <w:tab/>
        <w:t xml:space="preserve">Администрация города </w:t>
      </w:r>
    </w:p>
    <w:p w:rsidR="00A04F49" w:rsidRPr="00134893" w:rsidRDefault="00A04F49" w:rsidP="00A04F49">
      <w:pPr>
        <w:tabs>
          <w:tab w:val="left" w:pos="993"/>
          <w:tab w:val="left" w:pos="1134"/>
        </w:tabs>
        <w:ind w:firstLine="709"/>
      </w:pPr>
      <w:r w:rsidRPr="00953AD5">
        <w:t xml:space="preserve">(по предложению Главы города </w:t>
      </w:r>
      <w:proofErr w:type="spellStart"/>
      <w:r>
        <w:t>Слепова</w:t>
      </w:r>
      <w:proofErr w:type="spellEnd"/>
      <w:r>
        <w:t xml:space="preserve"> М.Н</w:t>
      </w:r>
      <w:r w:rsidRPr="00953AD5">
        <w:t>.)</w:t>
      </w:r>
    </w:p>
    <w:p w:rsidR="00A04F49" w:rsidRDefault="00A04F49" w:rsidP="00A04F49">
      <w:pPr>
        <w:tabs>
          <w:tab w:val="left" w:pos="993"/>
        </w:tabs>
        <w:ind w:firstLine="709"/>
      </w:pPr>
    </w:p>
    <w:p w:rsidR="00A04F49" w:rsidRPr="00953AD5" w:rsidRDefault="00A04F49" w:rsidP="00A04F49">
      <w:pPr>
        <w:tabs>
          <w:tab w:val="left" w:pos="993"/>
        </w:tabs>
        <w:ind w:firstLine="709"/>
        <w:rPr>
          <w:rFonts w:eastAsia="Calibri"/>
        </w:rPr>
      </w:pPr>
      <w:r>
        <w:t>2</w:t>
      </w:r>
      <w:r w:rsidRPr="00953AD5">
        <w:t>.</w:t>
      </w:r>
      <w:r w:rsidRPr="00953AD5">
        <w:tab/>
      </w:r>
      <w:r w:rsidRPr="00953AD5">
        <w:rPr>
          <w:rFonts w:eastAsia="Calibri"/>
        </w:rPr>
        <w:t>Об отчёте о выполнении прогнозного плана привати</w:t>
      </w:r>
      <w:r>
        <w:rPr>
          <w:rFonts w:eastAsia="Calibri"/>
        </w:rPr>
        <w:t>зации муниципального имущества з</w:t>
      </w:r>
      <w:r w:rsidRPr="00953AD5">
        <w:rPr>
          <w:rFonts w:eastAsia="Calibri"/>
        </w:rPr>
        <w:t>а 202</w:t>
      </w:r>
      <w:r>
        <w:rPr>
          <w:rFonts w:eastAsia="Calibri"/>
        </w:rPr>
        <w:t>5</w:t>
      </w:r>
      <w:r w:rsidRPr="00953AD5">
        <w:rPr>
          <w:rFonts w:eastAsia="Calibri"/>
        </w:rPr>
        <w:t xml:space="preserve"> год. </w:t>
      </w:r>
    </w:p>
    <w:p w:rsidR="00A04F49" w:rsidRPr="00953AD5" w:rsidRDefault="00A04F49" w:rsidP="00A04F49">
      <w:pPr>
        <w:tabs>
          <w:tab w:val="left" w:pos="1134"/>
        </w:tabs>
        <w:ind w:firstLine="709"/>
        <w:rPr>
          <w:rFonts w:eastAsia="Calibri"/>
        </w:rPr>
      </w:pPr>
      <w:r w:rsidRPr="00953AD5">
        <w:rPr>
          <w:rFonts w:eastAsia="Calibri"/>
        </w:rPr>
        <w:t>Готовит</w:t>
      </w:r>
      <w:r w:rsidRPr="00953AD5">
        <w:rPr>
          <w:rFonts w:eastAsia="Calibri"/>
        </w:rPr>
        <w:tab/>
        <w:t>Администрация города</w:t>
      </w:r>
    </w:p>
    <w:p w:rsidR="00A04F49" w:rsidRPr="00953AD5" w:rsidRDefault="00A04F49" w:rsidP="00A04F49">
      <w:pPr>
        <w:tabs>
          <w:tab w:val="left" w:pos="1134"/>
        </w:tabs>
        <w:ind w:firstLine="709"/>
        <w:rPr>
          <w:rFonts w:eastAsia="Calibri"/>
        </w:rPr>
      </w:pPr>
      <w:r w:rsidRPr="00953AD5">
        <w:rPr>
          <w:rFonts w:eastAsia="Calibri"/>
        </w:rPr>
        <w:t xml:space="preserve">(по предложению Главы города </w:t>
      </w:r>
      <w:proofErr w:type="spellStart"/>
      <w:r>
        <w:rPr>
          <w:rFonts w:eastAsia="Calibri"/>
        </w:rPr>
        <w:t>Слепова</w:t>
      </w:r>
      <w:proofErr w:type="spellEnd"/>
      <w:r>
        <w:rPr>
          <w:rFonts w:eastAsia="Calibri"/>
        </w:rPr>
        <w:t xml:space="preserve"> М.Н</w:t>
      </w:r>
      <w:r w:rsidRPr="00953AD5">
        <w:rPr>
          <w:rFonts w:eastAsia="Calibri"/>
        </w:rPr>
        <w:t>.)</w:t>
      </w:r>
    </w:p>
    <w:p w:rsidR="00A04F49" w:rsidRDefault="00A04F49" w:rsidP="00A04F49">
      <w:pPr>
        <w:tabs>
          <w:tab w:val="left" w:pos="993"/>
        </w:tabs>
        <w:ind w:firstLine="708"/>
      </w:pPr>
    </w:p>
    <w:p w:rsidR="00A04F49" w:rsidRPr="00134893" w:rsidRDefault="00A04F49" w:rsidP="00A04F49">
      <w:pPr>
        <w:tabs>
          <w:tab w:val="left" w:pos="993"/>
          <w:tab w:val="left" w:pos="1134"/>
        </w:tabs>
        <w:ind w:firstLine="709"/>
        <w:rPr>
          <w:szCs w:val="20"/>
        </w:rPr>
      </w:pPr>
      <w:r>
        <w:t>3</w:t>
      </w:r>
      <w:r w:rsidRPr="004A1A7E">
        <w:t>.</w:t>
      </w:r>
      <w:r>
        <w:tab/>
      </w:r>
      <w:r w:rsidRPr="00134893">
        <w:rPr>
          <w:szCs w:val="20"/>
        </w:rPr>
        <w:t>Об отчёте начальника Управления Министерства внутренних дел Российской Федерации по городу Сургуту за 202</w:t>
      </w:r>
      <w:r>
        <w:rPr>
          <w:szCs w:val="20"/>
        </w:rPr>
        <w:t>5</w:t>
      </w:r>
      <w:r w:rsidRPr="00134893">
        <w:rPr>
          <w:szCs w:val="20"/>
        </w:rPr>
        <w:t xml:space="preserve"> год.</w:t>
      </w:r>
    </w:p>
    <w:p w:rsidR="00A04F49" w:rsidRPr="00134893" w:rsidRDefault="00A04F49" w:rsidP="00A04F49">
      <w:pPr>
        <w:ind w:left="2124" w:hanging="1416"/>
      </w:pPr>
      <w:r w:rsidRPr="00134893">
        <w:t>Готовят</w:t>
      </w:r>
      <w:r w:rsidRPr="00134893">
        <w:tab/>
        <w:t>Управление Министерства внутренних дел Российской Федерации по городу Сургуту, Дума города</w:t>
      </w:r>
    </w:p>
    <w:p w:rsidR="00A04F49" w:rsidRPr="00134893" w:rsidRDefault="00A04F49" w:rsidP="00A04F49">
      <w:pPr>
        <w:tabs>
          <w:tab w:val="left" w:pos="1134"/>
        </w:tabs>
        <w:ind w:firstLine="709"/>
      </w:pPr>
      <w:r w:rsidRPr="00134893">
        <w:t>(по предложению</w:t>
      </w:r>
      <w:r>
        <w:t xml:space="preserve"> </w:t>
      </w:r>
      <w:r w:rsidRPr="00134893">
        <w:t xml:space="preserve">Председателя Думы города </w:t>
      </w:r>
      <w:proofErr w:type="spellStart"/>
      <w:r>
        <w:t>Олейникова</w:t>
      </w:r>
      <w:proofErr w:type="spellEnd"/>
      <w:r>
        <w:t xml:space="preserve"> А.И.</w:t>
      </w:r>
      <w:r w:rsidRPr="00134893">
        <w:t>)</w:t>
      </w:r>
    </w:p>
    <w:p w:rsidR="00A04F49" w:rsidRDefault="00A04F49" w:rsidP="00A04F49">
      <w:pPr>
        <w:tabs>
          <w:tab w:val="left" w:pos="993"/>
        </w:tabs>
        <w:ind w:firstLine="708"/>
      </w:pPr>
    </w:p>
    <w:p w:rsidR="00A04F49" w:rsidRPr="00134893" w:rsidRDefault="00A04F49" w:rsidP="00A04F49">
      <w:pPr>
        <w:tabs>
          <w:tab w:val="left" w:pos="993"/>
        </w:tabs>
        <w:ind w:firstLine="709"/>
      </w:pPr>
      <w:r>
        <w:t>4</w:t>
      </w:r>
      <w:r w:rsidRPr="00134893">
        <w:t>.</w:t>
      </w:r>
      <w:r w:rsidRPr="00134893">
        <w:tab/>
        <w:t>О снятии с контроля решений Ду</w:t>
      </w:r>
      <w:r>
        <w:t>мы города</w:t>
      </w:r>
      <w:r w:rsidRPr="00134893">
        <w:t>.</w:t>
      </w:r>
    </w:p>
    <w:p w:rsidR="00A04F49" w:rsidRPr="00134893" w:rsidRDefault="00A04F49" w:rsidP="00A04F49">
      <w:pPr>
        <w:tabs>
          <w:tab w:val="left" w:pos="1134"/>
        </w:tabs>
        <w:ind w:firstLine="709"/>
      </w:pPr>
      <w:r w:rsidRPr="00356527">
        <w:t>Готовят</w:t>
      </w:r>
      <w:r w:rsidRPr="00356527">
        <w:tab/>
        <w:t>Дума города, Администрация города</w:t>
      </w:r>
      <w:r w:rsidRPr="00134893">
        <w:t xml:space="preserve"> </w:t>
      </w:r>
    </w:p>
    <w:p w:rsidR="00A04F49" w:rsidRDefault="00A04F49" w:rsidP="00A04F49">
      <w:pPr>
        <w:tabs>
          <w:tab w:val="left" w:pos="1134"/>
        </w:tabs>
        <w:ind w:firstLine="709"/>
      </w:pPr>
      <w:r w:rsidRPr="00134893">
        <w:t>(по предложению</w:t>
      </w:r>
      <w:r>
        <w:t xml:space="preserve"> </w:t>
      </w:r>
      <w:r w:rsidRPr="00134893">
        <w:t xml:space="preserve">Председателя Думы города </w:t>
      </w:r>
      <w:proofErr w:type="spellStart"/>
      <w:r>
        <w:t>Олейникова</w:t>
      </w:r>
      <w:proofErr w:type="spellEnd"/>
      <w:r>
        <w:t xml:space="preserve"> А.И.</w:t>
      </w:r>
      <w:r w:rsidRPr="00134893">
        <w:t>)</w:t>
      </w:r>
    </w:p>
    <w:p w:rsidR="00A04F49" w:rsidRPr="009C314F" w:rsidRDefault="00A04F49" w:rsidP="00A04F49">
      <w:pPr>
        <w:tabs>
          <w:tab w:val="left" w:pos="1134"/>
        </w:tabs>
        <w:jc w:val="center"/>
        <w:rPr>
          <w:b/>
        </w:rPr>
      </w:pPr>
    </w:p>
    <w:p w:rsidR="00A04F49" w:rsidRPr="009F2C15" w:rsidRDefault="00A04F49" w:rsidP="00A04F49">
      <w:pPr>
        <w:tabs>
          <w:tab w:val="left" w:pos="1134"/>
        </w:tabs>
        <w:jc w:val="center"/>
        <w:rPr>
          <w:b/>
        </w:rPr>
      </w:pPr>
      <w:r w:rsidRPr="009F2C15">
        <w:rPr>
          <w:b/>
          <w:lang w:val="en-US"/>
        </w:rPr>
        <w:lastRenderedPageBreak/>
        <w:t>II</w:t>
      </w:r>
      <w:r w:rsidRPr="009F2C15">
        <w:rPr>
          <w:b/>
        </w:rPr>
        <w:t xml:space="preserve"> квартал</w:t>
      </w:r>
    </w:p>
    <w:p w:rsidR="00A04F49" w:rsidRDefault="00A04F49" w:rsidP="00A04F49">
      <w:pPr>
        <w:tabs>
          <w:tab w:val="left" w:pos="1134"/>
        </w:tabs>
        <w:ind w:firstLine="709"/>
      </w:pPr>
    </w:p>
    <w:p w:rsidR="00A04F49" w:rsidRDefault="00A04F49" w:rsidP="00A04F49">
      <w:pPr>
        <w:widowControl w:val="0"/>
        <w:jc w:val="center"/>
        <w:rPr>
          <w:b/>
        </w:rPr>
      </w:pPr>
      <w:r>
        <w:rPr>
          <w:b/>
        </w:rPr>
        <w:t>Май</w:t>
      </w:r>
    </w:p>
    <w:p w:rsidR="00A04F49" w:rsidRDefault="00A04F49" w:rsidP="00A04F49">
      <w:pPr>
        <w:widowControl w:val="0"/>
        <w:jc w:val="center"/>
        <w:rPr>
          <w:b/>
        </w:rPr>
      </w:pPr>
    </w:p>
    <w:p w:rsidR="00A04F49" w:rsidRPr="00953AD5" w:rsidRDefault="00A04F49" w:rsidP="00A04F49">
      <w:pPr>
        <w:tabs>
          <w:tab w:val="left" w:pos="993"/>
        </w:tabs>
        <w:ind w:right="1" w:firstLine="708"/>
      </w:pPr>
      <w:r w:rsidRPr="00953AD5">
        <w:t>1.</w:t>
      </w:r>
      <w:r w:rsidRPr="00953AD5">
        <w:tab/>
      </w:r>
      <w:r w:rsidRPr="00953AD5">
        <w:rPr>
          <w:rFonts w:ascii="TimesNewRomanPSMT" w:hAnsi="TimesNewRomanPSMT" w:cs="TimesNewRomanPSMT"/>
        </w:rPr>
        <w:t>Об исполнении бюджета городского округа Сургут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br/>
      </w:r>
      <w:r w:rsidRPr="00953AD5">
        <w:rPr>
          <w:rFonts w:ascii="TimesNewRomanPSMT" w:hAnsi="TimesNewRomanPSMT" w:cs="TimesNewRomanPSMT"/>
        </w:rPr>
        <w:t>Ханты-Мансийского автономного округа – Югры за 202</w:t>
      </w:r>
      <w:r>
        <w:rPr>
          <w:rFonts w:ascii="TimesNewRomanPSMT" w:hAnsi="TimesNewRomanPSMT" w:cs="TimesNewRomanPSMT"/>
        </w:rPr>
        <w:t>5</w:t>
      </w:r>
      <w:r w:rsidRPr="00953AD5">
        <w:rPr>
          <w:rFonts w:ascii="TimesNewRomanPSMT" w:hAnsi="TimesNewRomanPSMT" w:cs="TimesNewRomanPSMT"/>
        </w:rPr>
        <w:t xml:space="preserve"> год.  </w:t>
      </w:r>
    </w:p>
    <w:p w:rsidR="00A04F49" w:rsidRPr="00953AD5" w:rsidRDefault="00A04F49" w:rsidP="00A04F49">
      <w:pPr>
        <w:tabs>
          <w:tab w:val="left" w:pos="1134"/>
        </w:tabs>
        <w:ind w:right="1" w:firstLine="708"/>
      </w:pPr>
      <w:r w:rsidRPr="00953AD5">
        <w:t>Готовит</w:t>
      </w:r>
      <w:r w:rsidRPr="00953AD5">
        <w:tab/>
        <w:t>Администрация города</w:t>
      </w:r>
    </w:p>
    <w:p w:rsidR="00A04F49" w:rsidRPr="00953AD5" w:rsidRDefault="00A04F49" w:rsidP="00A04F49">
      <w:pPr>
        <w:tabs>
          <w:tab w:val="left" w:pos="993"/>
        </w:tabs>
        <w:ind w:firstLine="708"/>
      </w:pPr>
      <w:r w:rsidRPr="00953AD5">
        <w:t xml:space="preserve">(по предложению Главы города </w:t>
      </w:r>
      <w:proofErr w:type="spellStart"/>
      <w:r>
        <w:t>Слепова</w:t>
      </w:r>
      <w:proofErr w:type="spellEnd"/>
      <w:r>
        <w:t xml:space="preserve"> М.Н.</w:t>
      </w:r>
      <w:r w:rsidRPr="00953AD5">
        <w:t>)</w:t>
      </w:r>
    </w:p>
    <w:p w:rsidR="00A04F49" w:rsidRDefault="00A04F49" w:rsidP="00A04F49">
      <w:pPr>
        <w:tabs>
          <w:tab w:val="left" w:pos="993"/>
        </w:tabs>
        <w:ind w:firstLine="708"/>
        <w:rPr>
          <w:color w:val="808080"/>
        </w:rPr>
      </w:pPr>
    </w:p>
    <w:p w:rsidR="00A04F49" w:rsidRPr="00953AD5" w:rsidRDefault="00A04F49" w:rsidP="00A04F49">
      <w:pPr>
        <w:widowControl w:val="0"/>
        <w:tabs>
          <w:tab w:val="left" w:pos="993"/>
        </w:tabs>
        <w:ind w:firstLine="708"/>
      </w:pPr>
      <w:r w:rsidRPr="00953AD5">
        <w:t>2.</w:t>
      </w:r>
      <w:r w:rsidRPr="00953AD5">
        <w:tab/>
      </w:r>
      <w:r w:rsidRPr="00953AD5">
        <w:rPr>
          <w:rFonts w:ascii="TimesNewRomanPSMT" w:hAnsi="TimesNewRomanPSMT" w:cs="TimesNewRomanPSMT"/>
        </w:rPr>
        <w:t xml:space="preserve">О прогнозном плане приватизации муниципального имущества </w:t>
      </w:r>
      <w:r>
        <w:rPr>
          <w:rFonts w:ascii="TimesNewRomanPSMT" w:hAnsi="TimesNewRomanPSMT" w:cs="TimesNewRomanPSMT"/>
        </w:rPr>
        <w:br/>
      </w:r>
      <w:r w:rsidRPr="00953AD5">
        <w:rPr>
          <w:rFonts w:ascii="TimesNewRomanPSMT" w:hAnsi="TimesNewRomanPSMT" w:cs="TimesNewRomanPSMT"/>
        </w:rPr>
        <w:t>на 202</w:t>
      </w:r>
      <w:r>
        <w:rPr>
          <w:rFonts w:ascii="TimesNewRomanPSMT" w:hAnsi="TimesNewRomanPSMT" w:cs="TimesNewRomanPSMT"/>
        </w:rPr>
        <w:t>7</w:t>
      </w:r>
      <w:r w:rsidRPr="00953AD5">
        <w:rPr>
          <w:rFonts w:ascii="TimesNewRomanPSMT" w:hAnsi="TimesNewRomanPSMT" w:cs="TimesNewRomanPSMT"/>
        </w:rPr>
        <w:t xml:space="preserve"> год и плановый период 202</w:t>
      </w:r>
      <w:r>
        <w:rPr>
          <w:rFonts w:ascii="TimesNewRomanPSMT" w:hAnsi="TimesNewRomanPSMT" w:cs="TimesNewRomanPSMT"/>
        </w:rPr>
        <w:t>8</w:t>
      </w:r>
      <w:r w:rsidRPr="00953AD5">
        <w:rPr>
          <w:rFonts w:ascii="TimesNewRomanPSMT" w:hAnsi="TimesNewRomanPSMT" w:cs="TimesNewRomanPSMT"/>
        </w:rPr>
        <w:t xml:space="preserve"> – 202</w:t>
      </w:r>
      <w:r>
        <w:rPr>
          <w:rFonts w:ascii="TimesNewRomanPSMT" w:hAnsi="TimesNewRomanPSMT" w:cs="TimesNewRomanPSMT"/>
        </w:rPr>
        <w:t>9</w:t>
      </w:r>
      <w:r w:rsidRPr="00953AD5">
        <w:rPr>
          <w:rFonts w:ascii="TimesNewRomanPSMT" w:hAnsi="TimesNewRomanPSMT" w:cs="TimesNewRomanPSMT"/>
        </w:rPr>
        <w:t xml:space="preserve"> годов.</w:t>
      </w:r>
    </w:p>
    <w:p w:rsidR="00A04F49" w:rsidRPr="00953AD5" w:rsidRDefault="00A04F49" w:rsidP="00A04F49">
      <w:pPr>
        <w:widowControl w:val="0"/>
        <w:tabs>
          <w:tab w:val="left" w:pos="1134"/>
        </w:tabs>
        <w:ind w:firstLine="708"/>
      </w:pPr>
      <w:r w:rsidRPr="00953AD5">
        <w:t>Готовит</w:t>
      </w:r>
      <w:r w:rsidRPr="00953AD5">
        <w:tab/>
        <w:t>Администрация города</w:t>
      </w:r>
    </w:p>
    <w:p w:rsidR="00A04F49" w:rsidRPr="00953AD5" w:rsidRDefault="00A04F49" w:rsidP="00A04F49">
      <w:pPr>
        <w:tabs>
          <w:tab w:val="left" w:pos="993"/>
        </w:tabs>
        <w:ind w:firstLine="708"/>
      </w:pPr>
      <w:r w:rsidRPr="00953AD5">
        <w:t xml:space="preserve">(по предложению Главы города </w:t>
      </w:r>
      <w:proofErr w:type="spellStart"/>
      <w:r>
        <w:t>Слепова</w:t>
      </w:r>
      <w:proofErr w:type="spellEnd"/>
      <w:r>
        <w:t xml:space="preserve"> М.Н.</w:t>
      </w:r>
      <w:r w:rsidRPr="00953AD5">
        <w:t>)</w:t>
      </w:r>
    </w:p>
    <w:p w:rsidR="00A04F49" w:rsidRPr="00D64880" w:rsidRDefault="00A04F49" w:rsidP="00A04F49">
      <w:pPr>
        <w:tabs>
          <w:tab w:val="left" w:pos="993"/>
        </w:tabs>
        <w:ind w:firstLine="708"/>
        <w:rPr>
          <w:color w:val="808080"/>
        </w:rPr>
      </w:pPr>
    </w:p>
    <w:p w:rsidR="00A04F49" w:rsidRPr="008E72D2" w:rsidRDefault="00A04F49" w:rsidP="00A04F49">
      <w:pPr>
        <w:widowControl w:val="0"/>
        <w:tabs>
          <w:tab w:val="left" w:pos="993"/>
          <w:tab w:val="left" w:pos="1134"/>
        </w:tabs>
        <w:ind w:firstLine="708"/>
        <w:rPr>
          <w:rFonts w:ascii="TimesNewRomanPSMT" w:hAnsi="TimesNewRomanPSMT" w:cs="TimesNewRomanPSMT"/>
        </w:rPr>
      </w:pPr>
      <w:r>
        <w:t>3. </w:t>
      </w:r>
      <w:r w:rsidRPr="008E72D2">
        <w:t xml:space="preserve">О внесении изменения в решение Думы города от 27.12.2013 </w:t>
      </w:r>
      <w:r w:rsidRPr="008E72D2">
        <w:br/>
        <w:t>№ 454-</w:t>
      </w:r>
      <w:r w:rsidRPr="008E72D2">
        <w:rPr>
          <w:lang w:val="en-US"/>
        </w:rPr>
        <w:t>VI</w:t>
      </w:r>
      <w:r w:rsidRPr="008E72D2">
        <w:t xml:space="preserve"> ДГ «О дополнительной мере социальной поддержки обучающихся муниципальных образовательных учреждений».</w:t>
      </w:r>
    </w:p>
    <w:p w:rsidR="00A04F49" w:rsidRPr="008E72D2" w:rsidRDefault="00A04F49" w:rsidP="00A04F49">
      <w:pPr>
        <w:widowControl w:val="0"/>
        <w:tabs>
          <w:tab w:val="left" w:pos="1134"/>
        </w:tabs>
        <w:ind w:firstLine="708"/>
      </w:pPr>
      <w:r w:rsidRPr="008E72D2">
        <w:t>Готовит</w:t>
      </w:r>
      <w:r w:rsidRPr="008E72D2">
        <w:tab/>
        <w:t>Администрация города</w:t>
      </w:r>
    </w:p>
    <w:p w:rsidR="00A04F49" w:rsidRDefault="00A04F49" w:rsidP="00A04F49">
      <w:pPr>
        <w:tabs>
          <w:tab w:val="left" w:pos="993"/>
        </w:tabs>
        <w:ind w:firstLine="708"/>
      </w:pPr>
      <w:r w:rsidRPr="008E72D2">
        <w:t xml:space="preserve">(по предложению Главы города </w:t>
      </w:r>
      <w:proofErr w:type="spellStart"/>
      <w:r w:rsidRPr="008E72D2">
        <w:t>Слепова</w:t>
      </w:r>
      <w:proofErr w:type="spellEnd"/>
      <w:r w:rsidRPr="008E72D2">
        <w:t xml:space="preserve"> М.Н.)</w:t>
      </w:r>
    </w:p>
    <w:p w:rsidR="00A04F49" w:rsidRDefault="00A04F49" w:rsidP="00A04F49">
      <w:pPr>
        <w:tabs>
          <w:tab w:val="left" w:pos="993"/>
        </w:tabs>
        <w:ind w:firstLine="708"/>
      </w:pPr>
    </w:p>
    <w:p w:rsidR="00A04F49" w:rsidRPr="004A1A7E" w:rsidRDefault="00A04F49" w:rsidP="00A04F49">
      <w:pPr>
        <w:tabs>
          <w:tab w:val="left" w:pos="993"/>
        </w:tabs>
        <w:ind w:firstLine="709"/>
      </w:pPr>
      <w:r>
        <w:t>4</w:t>
      </w:r>
      <w:r w:rsidRPr="00134893">
        <w:t>.</w:t>
      </w:r>
      <w:r w:rsidRPr="00134893">
        <w:tab/>
      </w:r>
      <w:r>
        <w:t xml:space="preserve">О внесении изменений в решение Думы города </w:t>
      </w:r>
      <w:r w:rsidRPr="00E34FF7">
        <w:t xml:space="preserve">от 30.06.2015 </w:t>
      </w:r>
      <w:r w:rsidRPr="00E34FF7">
        <w:br/>
        <w:t>№ 744-</w:t>
      </w:r>
      <w:r w:rsidRPr="00E34FF7">
        <w:rPr>
          <w:lang w:val="en-US"/>
        </w:rPr>
        <w:t>V</w:t>
      </w:r>
      <w:r w:rsidRPr="00E34FF7">
        <w:t xml:space="preserve"> ДГ «О Порядке проведения конкурса по отбору кандидатур </w:t>
      </w:r>
      <w:r w:rsidRPr="00E34FF7">
        <w:br/>
        <w:t>на должность Главы города».</w:t>
      </w:r>
    </w:p>
    <w:p w:rsidR="00A04F49" w:rsidRPr="00134893" w:rsidRDefault="00A04F49" w:rsidP="00A04F49">
      <w:pPr>
        <w:tabs>
          <w:tab w:val="left" w:pos="1134"/>
        </w:tabs>
        <w:ind w:firstLine="709"/>
      </w:pPr>
      <w:r>
        <w:t>Готови</w:t>
      </w:r>
      <w:r w:rsidRPr="00356527">
        <w:t>т</w:t>
      </w:r>
      <w:r w:rsidRPr="00356527">
        <w:tab/>
        <w:t>Д</w:t>
      </w:r>
      <w:r>
        <w:t>ума города</w:t>
      </w:r>
    </w:p>
    <w:p w:rsidR="00A04F49" w:rsidRPr="00953AD5" w:rsidRDefault="00A04F49" w:rsidP="00A04F49">
      <w:pPr>
        <w:tabs>
          <w:tab w:val="left" w:pos="993"/>
        </w:tabs>
        <w:ind w:firstLine="708"/>
      </w:pPr>
      <w:r w:rsidRPr="00134893">
        <w:t>(по предложению</w:t>
      </w:r>
      <w:r>
        <w:t xml:space="preserve"> </w:t>
      </w:r>
      <w:r w:rsidRPr="00134893">
        <w:t xml:space="preserve">Председателя Думы города </w:t>
      </w:r>
      <w:proofErr w:type="spellStart"/>
      <w:r>
        <w:t>Олейникова</w:t>
      </w:r>
      <w:proofErr w:type="spellEnd"/>
      <w:r>
        <w:t xml:space="preserve"> А.И.</w:t>
      </w:r>
      <w:r w:rsidRPr="00134893">
        <w:t>)</w:t>
      </w:r>
    </w:p>
    <w:p w:rsidR="00A04F49" w:rsidRPr="00E859B3" w:rsidRDefault="00A04F49" w:rsidP="00A04F49">
      <w:pPr>
        <w:ind w:firstLine="709"/>
        <w:rPr>
          <w:color w:val="808080"/>
        </w:rPr>
      </w:pPr>
    </w:p>
    <w:p w:rsidR="00A04F49" w:rsidRDefault="00A04F49" w:rsidP="00A04F49">
      <w:pPr>
        <w:widowControl w:val="0"/>
        <w:jc w:val="center"/>
        <w:rPr>
          <w:b/>
        </w:rPr>
      </w:pPr>
      <w:r>
        <w:rPr>
          <w:b/>
        </w:rPr>
        <w:t>Июнь</w:t>
      </w:r>
    </w:p>
    <w:p w:rsidR="00A04F49" w:rsidRPr="00A04F49" w:rsidRDefault="00A04F49" w:rsidP="00A04F49">
      <w:pPr>
        <w:widowControl w:val="0"/>
        <w:ind w:firstLine="709"/>
      </w:pPr>
    </w:p>
    <w:p w:rsidR="00A04F49" w:rsidRPr="00281997" w:rsidRDefault="00A04F49" w:rsidP="00A04F49">
      <w:pPr>
        <w:tabs>
          <w:tab w:val="left" w:pos="993"/>
        </w:tabs>
        <w:ind w:right="1" w:firstLine="708"/>
      </w:pPr>
      <w:r w:rsidRPr="00281997">
        <w:t>1.</w:t>
      </w:r>
      <w:r w:rsidRPr="00281997">
        <w:tab/>
      </w:r>
      <w:r w:rsidRPr="00281997">
        <w:rPr>
          <w:rFonts w:ascii="TimesNewRomanPSMT" w:hAnsi="TimesNewRomanPSMT" w:cs="TimesNewRomanPSMT"/>
        </w:rPr>
        <w:t xml:space="preserve">О работе муниципальных унитарных предприятий города </w:t>
      </w:r>
      <w:r>
        <w:rPr>
          <w:rFonts w:ascii="TimesNewRomanPSMT" w:hAnsi="TimesNewRomanPSMT" w:cs="TimesNewRomanPSMT"/>
        </w:rPr>
        <w:br/>
      </w:r>
      <w:r w:rsidRPr="00281997">
        <w:rPr>
          <w:rFonts w:ascii="TimesNewRomanPSMT" w:hAnsi="TimesNewRomanPSMT" w:cs="TimesNewRomanPSMT"/>
        </w:rPr>
        <w:t xml:space="preserve">и хозяйственных обществ, 100 процентов акций (долей) которых находится </w:t>
      </w:r>
      <w:r>
        <w:rPr>
          <w:rFonts w:ascii="TimesNewRomanPSMT" w:hAnsi="TimesNewRomanPSMT" w:cs="TimesNewRomanPSMT"/>
        </w:rPr>
        <w:br/>
      </w:r>
      <w:r w:rsidRPr="00281997">
        <w:rPr>
          <w:rFonts w:ascii="TimesNewRomanPSMT" w:hAnsi="TimesNewRomanPSMT" w:cs="TimesNewRomanPSMT"/>
        </w:rPr>
        <w:t>в собственности муниципального образования, за отчётный финансовый год.</w:t>
      </w:r>
    </w:p>
    <w:p w:rsidR="00A04F49" w:rsidRPr="00281997" w:rsidRDefault="00A04F49" w:rsidP="00A04F49">
      <w:pPr>
        <w:tabs>
          <w:tab w:val="left" w:pos="993"/>
        </w:tabs>
        <w:ind w:right="1" w:firstLine="708"/>
      </w:pPr>
      <w:r w:rsidRPr="00281997">
        <w:t>Готовит</w:t>
      </w:r>
      <w:r w:rsidRPr="00281997">
        <w:tab/>
        <w:t>Администрация города</w:t>
      </w:r>
    </w:p>
    <w:p w:rsidR="00A04F49" w:rsidRPr="00281997" w:rsidRDefault="00A04F49" w:rsidP="00A04F49">
      <w:pPr>
        <w:tabs>
          <w:tab w:val="left" w:pos="993"/>
        </w:tabs>
        <w:ind w:firstLine="708"/>
      </w:pPr>
      <w:r w:rsidRPr="00281997">
        <w:t xml:space="preserve">(по предложению Главы города </w:t>
      </w:r>
      <w:proofErr w:type="spellStart"/>
      <w:r w:rsidRPr="00582F36">
        <w:t>Слепова</w:t>
      </w:r>
      <w:proofErr w:type="spellEnd"/>
      <w:r w:rsidRPr="00582F36">
        <w:t xml:space="preserve"> М.Н.</w:t>
      </w:r>
      <w:r w:rsidRPr="00281997">
        <w:t>)</w:t>
      </w:r>
    </w:p>
    <w:p w:rsidR="00A04F49" w:rsidRPr="00D64880" w:rsidRDefault="00A04F49" w:rsidP="00A04F49">
      <w:pPr>
        <w:tabs>
          <w:tab w:val="left" w:pos="993"/>
        </w:tabs>
        <w:ind w:firstLine="708"/>
        <w:rPr>
          <w:color w:val="808080"/>
        </w:rPr>
      </w:pPr>
    </w:p>
    <w:p w:rsidR="00A04F49" w:rsidRPr="00281997" w:rsidRDefault="00A04F49" w:rsidP="00A04F49">
      <w:pPr>
        <w:widowControl w:val="0"/>
        <w:tabs>
          <w:tab w:val="left" w:pos="993"/>
        </w:tabs>
        <w:ind w:firstLine="708"/>
      </w:pPr>
      <w:r w:rsidRPr="00281997">
        <w:t>2.</w:t>
      </w:r>
      <w:r w:rsidRPr="00281997">
        <w:tab/>
      </w:r>
      <w:r w:rsidRPr="00281997">
        <w:rPr>
          <w:rFonts w:ascii="TimesNewRomanPSMT" w:hAnsi="TimesNewRomanPSMT" w:cs="TimesNewRomanPSMT"/>
        </w:rPr>
        <w:t>О нормативах отчислений части прибыли муниципальных унитарных предприятий в доход б</w:t>
      </w:r>
      <w:r>
        <w:rPr>
          <w:rFonts w:ascii="TimesNewRomanPSMT" w:hAnsi="TimesNewRomanPSMT" w:cs="TimesNewRomanPSMT"/>
        </w:rPr>
        <w:t xml:space="preserve">юджета городского округа Сургут </w:t>
      </w:r>
      <w:r w:rsidRPr="00281997">
        <w:rPr>
          <w:rFonts w:ascii="TimesNewRomanPSMT" w:hAnsi="TimesNewRomanPSMT" w:cs="TimesNewRomanPSMT"/>
        </w:rPr>
        <w:t>Ханты-Мансийского автономного округа – Югры.</w:t>
      </w:r>
    </w:p>
    <w:p w:rsidR="00A04F49" w:rsidRPr="00281997" w:rsidRDefault="00A04F49" w:rsidP="00A04F49">
      <w:pPr>
        <w:widowControl w:val="0"/>
        <w:tabs>
          <w:tab w:val="left" w:pos="993"/>
        </w:tabs>
        <w:ind w:firstLine="708"/>
      </w:pPr>
      <w:r w:rsidRPr="00281997">
        <w:t>Готовит</w:t>
      </w:r>
      <w:r w:rsidRPr="00281997">
        <w:tab/>
        <w:t>Администрация города</w:t>
      </w:r>
      <w:r>
        <w:t xml:space="preserve"> </w:t>
      </w:r>
    </w:p>
    <w:p w:rsidR="00A04F49" w:rsidRDefault="00A04F49" w:rsidP="00A04F49">
      <w:pPr>
        <w:tabs>
          <w:tab w:val="left" w:pos="993"/>
        </w:tabs>
        <w:ind w:firstLine="708"/>
      </w:pPr>
      <w:r w:rsidRPr="00281997">
        <w:t xml:space="preserve">(по предложению Главы города </w:t>
      </w:r>
      <w:proofErr w:type="spellStart"/>
      <w:r w:rsidRPr="00582F36">
        <w:t>Слепова</w:t>
      </w:r>
      <w:proofErr w:type="spellEnd"/>
      <w:r w:rsidRPr="00582F36">
        <w:t xml:space="preserve"> М.Н.</w:t>
      </w:r>
      <w:r w:rsidRPr="00281997">
        <w:t>)</w:t>
      </w:r>
    </w:p>
    <w:p w:rsidR="00A04F49" w:rsidRDefault="00A04F49" w:rsidP="00A04F49">
      <w:pPr>
        <w:tabs>
          <w:tab w:val="left" w:pos="993"/>
        </w:tabs>
        <w:ind w:firstLine="708"/>
      </w:pPr>
    </w:p>
    <w:p w:rsidR="00A04F49" w:rsidRPr="00134893" w:rsidRDefault="00A04F49" w:rsidP="00A04F49">
      <w:pPr>
        <w:tabs>
          <w:tab w:val="left" w:pos="993"/>
        </w:tabs>
        <w:ind w:firstLine="708"/>
      </w:pPr>
      <w:r>
        <w:t>3</w:t>
      </w:r>
      <w:r w:rsidRPr="00134893">
        <w:t>.</w:t>
      </w:r>
      <w:r w:rsidRPr="00134893">
        <w:tab/>
        <w:t xml:space="preserve">О плане работы Думы города на </w:t>
      </w:r>
      <w:r w:rsidRPr="00134893">
        <w:rPr>
          <w:lang w:val="en-US"/>
        </w:rPr>
        <w:t>II</w:t>
      </w:r>
      <w:r w:rsidRPr="00134893">
        <w:t xml:space="preserve"> полугодие 202</w:t>
      </w:r>
      <w:r>
        <w:t>6</w:t>
      </w:r>
      <w:r w:rsidRPr="00134893">
        <w:t xml:space="preserve"> года.</w:t>
      </w:r>
    </w:p>
    <w:p w:rsidR="00A04F49" w:rsidRPr="00134893" w:rsidRDefault="00A04F49" w:rsidP="00A04F49">
      <w:pPr>
        <w:tabs>
          <w:tab w:val="left" w:pos="993"/>
        </w:tabs>
        <w:ind w:firstLine="708"/>
      </w:pPr>
      <w:r w:rsidRPr="005D0706">
        <w:t>Готовят</w:t>
      </w:r>
      <w:r w:rsidRPr="005D0706">
        <w:tab/>
        <w:t>Дума города</w:t>
      </w:r>
      <w:r>
        <w:t>, Администрация города</w:t>
      </w:r>
    </w:p>
    <w:p w:rsidR="00A04F49" w:rsidRPr="00A04F49" w:rsidRDefault="00A04F49" w:rsidP="00A04F49">
      <w:pPr>
        <w:widowControl w:val="0"/>
        <w:ind w:firstLine="709"/>
      </w:pPr>
      <w:r w:rsidRPr="00134893">
        <w:t>(по предложению</w:t>
      </w:r>
      <w:r>
        <w:t xml:space="preserve"> </w:t>
      </w:r>
      <w:r w:rsidRPr="00134893">
        <w:t xml:space="preserve">Председателя Думы города </w:t>
      </w:r>
      <w:proofErr w:type="spellStart"/>
      <w:r>
        <w:t>Олейникова</w:t>
      </w:r>
      <w:proofErr w:type="spellEnd"/>
      <w:r>
        <w:t xml:space="preserve"> А.И.</w:t>
      </w:r>
      <w:r w:rsidRPr="00134893">
        <w:t>)</w:t>
      </w:r>
    </w:p>
    <w:p w:rsidR="00A04F49" w:rsidRDefault="00A04F49" w:rsidP="00A04F49">
      <w:pPr>
        <w:tabs>
          <w:tab w:val="left" w:pos="567"/>
        </w:tabs>
        <w:jc w:val="center"/>
      </w:pPr>
    </w:p>
    <w:p w:rsidR="00A04F49" w:rsidRDefault="00A04F49" w:rsidP="00A04F49">
      <w:pPr>
        <w:tabs>
          <w:tab w:val="left" w:pos="567"/>
        </w:tabs>
        <w:jc w:val="center"/>
        <w:rPr>
          <w:b/>
        </w:rPr>
      </w:pPr>
      <w:r w:rsidRPr="00957CB0">
        <w:lastRenderedPageBreak/>
        <w:t xml:space="preserve">Раздел </w:t>
      </w:r>
      <w:r w:rsidRPr="00957CB0">
        <w:rPr>
          <w:lang w:val="en-US"/>
        </w:rPr>
        <w:t>II</w:t>
      </w:r>
      <w:r w:rsidRPr="00957CB0">
        <w:t xml:space="preserve">. </w:t>
      </w:r>
      <w:r w:rsidRPr="00957CB0">
        <w:rPr>
          <w:b/>
        </w:rPr>
        <w:t>Вопросы для рассмотрения на заседаниях постоянных комитетов Думы города</w:t>
      </w:r>
    </w:p>
    <w:p w:rsidR="00A04F49" w:rsidRDefault="00A04F49" w:rsidP="00A04F49">
      <w:pPr>
        <w:tabs>
          <w:tab w:val="left" w:pos="4253"/>
        </w:tabs>
        <w:ind w:firstLine="6"/>
        <w:jc w:val="center"/>
        <w:rPr>
          <w:rFonts w:eastAsia="Calibri"/>
        </w:rPr>
      </w:pPr>
    </w:p>
    <w:p w:rsidR="00A04F49" w:rsidRPr="001A4515" w:rsidRDefault="00A04F49" w:rsidP="00A04F49">
      <w:pPr>
        <w:tabs>
          <w:tab w:val="left" w:pos="4253"/>
        </w:tabs>
        <w:ind w:firstLine="6"/>
        <w:jc w:val="center"/>
        <w:rPr>
          <w:rFonts w:eastAsia="Calibri"/>
          <w:b/>
        </w:rPr>
      </w:pPr>
      <w:r w:rsidRPr="001A4515">
        <w:rPr>
          <w:rFonts w:eastAsia="Calibri"/>
          <w:b/>
        </w:rPr>
        <w:t>Комитет по бюджету, налогам, финансам и имуществу</w:t>
      </w:r>
    </w:p>
    <w:p w:rsidR="00A04F49" w:rsidRDefault="00A04F49" w:rsidP="00A04F49">
      <w:pPr>
        <w:tabs>
          <w:tab w:val="left" w:pos="0"/>
        </w:tabs>
        <w:jc w:val="center"/>
        <w:rPr>
          <w:b/>
        </w:rPr>
      </w:pPr>
    </w:p>
    <w:p w:rsidR="00A04F49" w:rsidRDefault="00A04F49" w:rsidP="00A04F49">
      <w:pPr>
        <w:jc w:val="center"/>
        <w:rPr>
          <w:b/>
        </w:rPr>
      </w:pPr>
      <w:r w:rsidRPr="009F2C15">
        <w:rPr>
          <w:b/>
          <w:lang w:val="en-US"/>
        </w:rPr>
        <w:t>I</w:t>
      </w:r>
      <w:r w:rsidRPr="001A4515">
        <w:rPr>
          <w:b/>
        </w:rPr>
        <w:t xml:space="preserve"> </w:t>
      </w:r>
      <w:r w:rsidRPr="009F2C15">
        <w:rPr>
          <w:b/>
        </w:rPr>
        <w:t>квартал</w:t>
      </w:r>
    </w:p>
    <w:p w:rsidR="00A04F49" w:rsidRDefault="00A04F49" w:rsidP="00A04F49">
      <w:pPr>
        <w:tabs>
          <w:tab w:val="left" w:pos="993"/>
        </w:tabs>
        <w:ind w:right="-285"/>
        <w:jc w:val="center"/>
        <w:rPr>
          <w:highlight w:val="yellow"/>
        </w:rPr>
      </w:pPr>
    </w:p>
    <w:p w:rsidR="00A04F49" w:rsidRPr="00147F48" w:rsidRDefault="00A04F49" w:rsidP="00A04F49">
      <w:pPr>
        <w:jc w:val="center"/>
        <w:rPr>
          <w:b/>
        </w:rPr>
      </w:pPr>
      <w:r>
        <w:rPr>
          <w:b/>
        </w:rPr>
        <w:t xml:space="preserve">Март </w:t>
      </w:r>
    </w:p>
    <w:p w:rsidR="00A04F49" w:rsidRDefault="00A04F49" w:rsidP="00A04F49">
      <w:pPr>
        <w:ind w:right="-2"/>
        <w:rPr>
          <w:b/>
        </w:rPr>
      </w:pPr>
    </w:p>
    <w:p w:rsidR="00A04F49" w:rsidRPr="005A51B2" w:rsidRDefault="00A04F49" w:rsidP="00A04F49">
      <w:pPr>
        <w:tabs>
          <w:tab w:val="left" w:pos="1134"/>
        </w:tabs>
        <w:ind w:firstLine="709"/>
        <w:rPr>
          <w:rFonts w:eastAsia="Calibri"/>
        </w:rPr>
      </w:pPr>
      <w:r>
        <w:rPr>
          <w:rFonts w:eastAsia="Calibri"/>
        </w:rPr>
        <w:t>1. </w:t>
      </w:r>
      <w:r w:rsidRPr="005A51B2">
        <w:rPr>
          <w:rFonts w:eastAsia="Calibri"/>
        </w:rPr>
        <w:t>О внесении изменений в решение Думы города «О бюджете городского округа Сургут Ханты-Мансийского а</w:t>
      </w:r>
      <w:r>
        <w:rPr>
          <w:rFonts w:eastAsia="Calibri"/>
        </w:rPr>
        <w:t>втономного округа – Югры на 2026</w:t>
      </w:r>
      <w:r w:rsidRPr="005A51B2">
        <w:rPr>
          <w:rFonts w:eastAsia="Calibri"/>
        </w:rPr>
        <w:t xml:space="preserve"> год и плановый период 202</w:t>
      </w:r>
      <w:r>
        <w:rPr>
          <w:rFonts w:eastAsia="Calibri"/>
        </w:rPr>
        <w:t>7</w:t>
      </w:r>
      <w:r w:rsidRPr="005A51B2">
        <w:rPr>
          <w:rFonts w:eastAsia="Calibri"/>
        </w:rPr>
        <w:t xml:space="preserve"> – 202</w:t>
      </w:r>
      <w:r>
        <w:rPr>
          <w:rFonts w:eastAsia="Calibri"/>
        </w:rPr>
        <w:t>8</w:t>
      </w:r>
      <w:r w:rsidRPr="005A51B2">
        <w:rPr>
          <w:rFonts w:eastAsia="Calibri"/>
        </w:rPr>
        <w:t xml:space="preserve"> годов».</w:t>
      </w:r>
    </w:p>
    <w:p w:rsidR="00A04F49" w:rsidRPr="005A51B2" w:rsidRDefault="00A04F49" w:rsidP="00A04F49">
      <w:pPr>
        <w:tabs>
          <w:tab w:val="left" w:pos="1134"/>
        </w:tabs>
        <w:ind w:firstLine="709"/>
        <w:rPr>
          <w:rFonts w:eastAsia="Calibri"/>
        </w:rPr>
      </w:pPr>
      <w:r w:rsidRPr="005A51B2">
        <w:rPr>
          <w:rFonts w:eastAsia="Calibri"/>
        </w:rPr>
        <w:t>Готовит</w:t>
      </w:r>
      <w:r w:rsidRPr="005A51B2">
        <w:rPr>
          <w:rFonts w:eastAsia="Calibri"/>
        </w:rPr>
        <w:tab/>
        <w:t xml:space="preserve">Администрация города </w:t>
      </w:r>
    </w:p>
    <w:p w:rsidR="00A04F49" w:rsidRPr="005A51B2" w:rsidRDefault="00A04F49" w:rsidP="00A04F49">
      <w:pPr>
        <w:tabs>
          <w:tab w:val="left" w:pos="1134"/>
        </w:tabs>
        <w:ind w:firstLine="709"/>
        <w:rPr>
          <w:rFonts w:eastAsia="Calibri"/>
        </w:rPr>
      </w:pPr>
      <w:r w:rsidRPr="005A51B2">
        <w:rPr>
          <w:rFonts w:eastAsia="Calibri"/>
        </w:rPr>
        <w:t xml:space="preserve">(по предложению Главы города </w:t>
      </w:r>
      <w:proofErr w:type="spellStart"/>
      <w:r w:rsidRPr="005A51B2">
        <w:rPr>
          <w:rFonts w:eastAsia="Calibri"/>
        </w:rPr>
        <w:t>Слепова</w:t>
      </w:r>
      <w:proofErr w:type="spellEnd"/>
      <w:r w:rsidRPr="005A51B2">
        <w:rPr>
          <w:rFonts w:eastAsia="Calibri"/>
        </w:rPr>
        <w:t xml:space="preserve"> М.Н.)</w:t>
      </w:r>
    </w:p>
    <w:p w:rsidR="00A04F49" w:rsidRPr="005A51B2" w:rsidRDefault="00A04F49" w:rsidP="00A04F49">
      <w:pPr>
        <w:tabs>
          <w:tab w:val="left" w:pos="1134"/>
        </w:tabs>
        <w:ind w:firstLine="709"/>
        <w:rPr>
          <w:rFonts w:eastAsia="Calibri"/>
        </w:rPr>
      </w:pPr>
    </w:p>
    <w:p w:rsidR="00A04F49" w:rsidRPr="005A51B2" w:rsidRDefault="00A04F49" w:rsidP="00A04F49">
      <w:pPr>
        <w:tabs>
          <w:tab w:val="left" w:pos="1134"/>
        </w:tabs>
        <w:ind w:firstLine="709"/>
        <w:rPr>
          <w:rFonts w:eastAsia="Calibri"/>
        </w:rPr>
      </w:pPr>
      <w:r>
        <w:rPr>
          <w:rFonts w:eastAsia="Calibri"/>
        </w:rPr>
        <w:t>2. </w:t>
      </w:r>
      <w:r w:rsidRPr="005A51B2">
        <w:rPr>
          <w:rFonts w:eastAsia="Calibri"/>
        </w:rPr>
        <w:t>Об отчёте о выполнении прогнозного плана привати</w:t>
      </w:r>
      <w:r>
        <w:rPr>
          <w:rFonts w:eastAsia="Calibri"/>
        </w:rPr>
        <w:t>зации муниципального имущества за 2025</w:t>
      </w:r>
      <w:r w:rsidRPr="005A51B2">
        <w:rPr>
          <w:rFonts w:eastAsia="Calibri"/>
        </w:rPr>
        <w:t xml:space="preserve"> год. </w:t>
      </w:r>
    </w:p>
    <w:p w:rsidR="00A04F49" w:rsidRPr="005A51B2" w:rsidRDefault="00A04F49" w:rsidP="00A04F49">
      <w:pPr>
        <w:tabs>
          <w:tab w:val="left" w:pos="1134"/>
        </w:tabs>
        <w:ind w:firstLine="709"/>
        <w:rPr>
          <w:rFonts w:eastAsia="Calibri"/>
        </w:rPr>
      </w:pPr>
      <w:r w:rsidRPr="005A51B2">
        <w:rPr>
          <w:rFonts w:eastAsia="Calibri"/>
        </w:rPr>
        <w:t>Готовит</w:t>
      </w:r>
      <w:r w:rsidRPr="005A51B2">
        <w:rPr>
          <w:rFonts w:eastAsia="Calibri"/>
        </w:rPr>
        <w:tab/>
        <w:t>Администрация города</w:t>
      </w:r>
    </w:p>
    <w:p w:rsidR="00A04F49" w:rsidRPr="00953AD5" w:rsidRDefault="00A04F49" w:rsidP="00A04F49">
      <w:pPr>
        <w:tabs>
          <w:tab w:val="left" w:pos="1134"/>
        </w:tabs>
        <w:ind w:firstLine="709"/>
        <w:rPr>
          <w:rFonts w:eastAsia="Calibri"/>
        </w:rPr>
      </w:pPr>
      <w:r w:rsidRPr="005A51B2">
        <w:rPr>
          <w:rFonts w:eastAsia="Calibri"/>
        </w:rPr>
        <w:t xml:space="preserve">(по предложению Главы города </w:t>
      </w:r>
      <w:proofErr w:type="spellStart"/>
      <w:r w:rsidRPr="005A51B2">
        <w:rPr>
          <w:rFonts w:eastAsia="Calibri"/>
        </w:rPr>
        <w:t>Слепова</w:t>
      </w:r>
      <w:proofErr w:type="spellEnd"/>
      <w:r w:rsidRPr="005A51B2">
        <w:rPr>
          <w:rFonts w:eastAsia="Calibri"/>
        </w:rPr>
        <w:t xml:space="preserve"> М.Н.)</w:t>
      </w:r>
    </w:p>
    <w:p w:rsidR="00A04F49" w:rsidRPr="00147F48" w:rsidRDefault="00A04F49" w:rsidP="00A04F49">
      <w:pPr>
        <w:ind w:right="-2"/>
        <w:rPr>
          <w:b/>
        </w:rPr>
      </w:pPr>
    </w:p>
    <w:p w:rsidR="00A04F49" w:rsidRDefault="00A04F49" w:rsidP="00A04F49">
      <w:pPr>
        <w:jc w:val="center"/>
        <w:rPr>
          <w:b/>
        </w:rPr>
      </w:pPr>
      <w:r w:rsidRPr="009F2C15">
        <w:rPr>
          <w:b/>
          <w:lang w:val="en-US"/>
        </w:rPr>
        <w:t>I</w:t>
      </w:r>
      <w:r>
        <w:rPr>
          <w:b/>
          <w:lang w:val="en-US"/>
        </w:rPr>
        <w:t>I</w:t>
      </w:r>
      <w:r w:rsidRPr="001A4515">
        <w:rPr>
          <w:b/>
        </w:rPr>
        <w:t xml:space="preserve"> </w:t>
      </w:r>
      <w:r w:rsidRPr="009F2C15">
        <w:rPr>
          <w:b/>
        </w:rPr>
        <w:t>квартал</w:t>
      </w:r>
    </w:p>
    <w:p w:rsidR="00A04F49" w:rsidRPr="00E859B3" w:rsidRDefault="00A04F49" w:rsidP="00A04F49">
      <w:pPr>
        <w:pStyle w:val="a6"/>
        <w:tabs>
          <w:tab w:val="left" w:pos="426"/>
        </w:tabs>
        <w:ind w:left="0" w:right="-2"/>
        <w:jc w:val="center"/>
        <w:rPr>
          <w:b/>
          <w:color w:val="808080"/>
        </w:rPr>
      </w:pPr>
    </w:p>
    <w:p w:rsidR="00A04F49" w:rsidRPr="00147F48" w:rsidRDefault="00A04F49" w:rsidP="00A04F49">
      <w:pPr>
        <w:jc w:val="center"/>
        <w:rPr>
          <w:b/>
        </w:rPr>
      </w:pPr>
      <w:r>
        <w:rPr>
          <w:b/>
        </w:rPr>
        <w:t xml:space="preserve">Май </w:t>
      </w:r>
    </w:p>
    <w:p w:rsidR="00A04F49" w:rsidRDefault="00A04F49" w:rsidP="00A04F49">
      <w:pPr>
        <w:tabs>
          <w:tab w:val="left" w:pos="0"/>
        </w:tabs>
        <w:jc w:val="center"/>
        <w:rPr>
          <w:b/>
        </w:rPr>
      </w:pPr>
    </w:p>
    <w:p w:rsidR="00A04F49" w:rsidRPr="00953AD5" w:rsidRDefault="00A04F49" w:rsidP="00A04F49">
      <w:pPr>
        <w:tabs>
          <w:tab w:val="left" w:pos="993"/>
        </w:tabs>
        <w:ind w:right="1" w:firstLine="708"/>
      </w:pPr>
      <w:r w:rsidRPr="00953AD5">
        <w:t>1.</w:t>
      </w:r>
      <w:r w:rsidRPr="00953AD5">
        <w:tab/>
      </w:r>
      <w:r w:rsidRPr="00953AD5">
        <w:rPr>
          <w:rFonts w:ascii="TimesNewRomanPSMT" w:hAnsi="TimesNewRomanPSMT" w:cs="TimesNewRomanPSMT"/>
        </w:rPr>
        <w:t>Об исполнении бюджета городского округа Сургут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br/>
      </w:r>
      <w:r w:rsidRPr="00953AD5">
        <w:rPr>
          <w:rFonts w:ascii="TimesNewRomanPSMT" w:hAnsi="TimesNewRomanPSMT" w:cs="TimesNewRomanPSMT"/>
        </w:rPr>
        <w:t>Ханты-Мансийского автономного округа – Югры за 202</w:t>
      </w:r>
      <w:r>
        <w:rPr>
          <w:rFonts w:ascii="TimesNewRomanPSMT" w:hAnsi="TimesNewRomanPSMT" w:cs="TimesNewRomanPSMT"/>
        </w:rPr>
        <w:t>5</w:t>
      </w:r>
      <w:r w:rsidRPr="00953AD5">
        <w:rPr>
          <w:rFonts w:ascii="TimesNewRomanPSMT" w:hAnsi="TimesNewRomanPSMT" w:cs="TimesNewRomanPSMT"/>
        </w:rPr>
        <w:t xml:space="preserve"> год.  </w:t>
      </w:r>
    </w:p>
    <w:p w:rsidR="00A04F49" w:rsidRPr="00953AD5" w:rsidRDefault="00A04F49" w:rsidP="00A04F49">
      <w:pPr>
        <w:tabs>
          <w:tab w:val="left" w:pos="1134"/>
        </w:tabs>
        <w:ind w:right="1" w:firstLine="708"/>
      </w:pPr>
      <w:r w:rsidRPr="00953AD5">
        <w:t>Готовит</w:t>
      </w:r>
      <w:r w:rsidRPr="00953AD5">
        <w:tab/>
        <w:t>Администрация города</w:t>
      </w:r>
    </w:p>
    <w:p w:rsidR="00A04F49" w:rsidRPr="00953AD5" w:rsidRDefault="00A04F49" w:rsidP="00A04F49">
      <w:pPr>
        <w:tabs>
          <w:tab w:val="left" w:pos="993"/>
        </w:tabs>
        <w:ind w:firstLine="708"/>
      </w:pPr>
      <w:r w:rsidRPr="00953AD5">
        <w:t xml:space="preserve">(по предложению Главы города </w:t>
      </w:r>
      <w:proofErr w:type="spellStart"/>
      <w:r>
        <w:t>Слепова</w:t>
      </w:r>
      <w:proofErr w:type="spellEnd"/>
      <w:r>
        <w:t xml:space="preserve"> М.Н</w:t>
      </w:r>
      <w:r w:rsidRPr="00953AD5">
        <w:t>.)</w:t>
      </w:r>
    </w:p>
    <w:p w:rsidR="00A04F49" w:rsidRPr="00D64880" w:rsidRDefault="00A04F49" w:rsidP="00A04F49">
      <w:pPr>
        <w:tabs>
          <w:tab w:val="left" w:pos="993"/>
        </w:tabs>
        <w:ind w:firstLine="708"/>
        <w:rPr>
          <w:color w:val="808080"/>
        </w:rPr>
      </w:pPr>
    </w:p>
    <w:p w:rsidR="00A04F49" w:rsidRPr="003D3FAE" w:rsidRDefault="00A04F49" w:rsidP="00A04F49">
      <w:pPr>
        <w:tabs>
          <w:tab w:val="left" w:pos="993"/>
        </w:tabs>
        <w:ind w:firstLine="708"/>
      </w:pPr>
      <w:r w:rsidRPr="003D3FAE">
        <w:t>2.</w:t>
      </w:r>
      <w:r w:rsidRPr="003D3FAE">
        <w:tab/>
        <w:t>О прогнозном плане приватизации м</w:t>
      </w:r>
      <w:r>
        <w:t xml:space="preserve">униципального имущества </w:t>
      </w:r>
      <w:r>
        <w:br/>
        <w:t>на 2027 год и плановый период 2028 – 2029</w:t>
      </w:r>
      <w:r w:rsidRPr="003D3FAE">
        <w:t xml:space="preserve"> годов.</w:t>
      </w:r>
    </w:p>
    <w:p w:rsidR="00A04F49" w:rsidRPr="003D3FAE" w:rsidRDefault="00A04F49" w:rsidP="00A04F49">
      <w:pPr>
        <w:tabs>
          <w:tab w:val="left" w:pos="993"/>
        </w:tabs>
        <w:ind w:firstLine="708"/>
      </w:pPr>
      <w:r w:rsidRPr="003D3FAE">
        <w:t>Готовит</w:t>
      </w:r>
      <w:r w:rsidRPr="003D3FAE">
        <w:tab/>
        <w:t>Администрация города</w:t>
      </w:r>
    </w:p>
    <w:p w:rsidR="00A04F49" w:rsidRPr="00953AD5" w:rsidRDefault="00A04F49" w:rsidP="00A04F49">
      <w:pPr>
        <w:tabs>
          <w:tab w:val="left" w:pos="993"/>
        </w:tabs>
        <w:ind w:firstLine="708"/>
      </w:pPr>
      <w:r w:rsidRPr="003D3FAE">
        <w:t xml:space="preserve">(по предложению Главы города </w:t>
      </w:r>
      <w:proofErr w:type="spellStart"/>
      <w:r w:rsidRPr="003D3FAE">
        <w:t>Слепова</w:t>
      </w:r>
      <w:proofErr w:type="spellEnd"/>
      <w:r w:rsidRPr="003D3FAE">
        <w:t xml:space="preserve"> М.Н.)</w:t>
      </w:r>
    </w:p>
    <w:p w:rsidR="00A04F49" w:rsidRPr="00D64880" w:rsidRDefault="00A04F49" w:rsidP="00A04F49">
      <w:pPr>
        <w:tabs>
          <w:tab w:val="left" w:pos="993"/>
        </w:tabs>
        <w:ind w:firstLine="708"/>
        <w:rPr>
          <w:color w:val="808080"/>
        </w:rPr>
      </w:pPr>
    </w:p>
    <w:p w:rsidR="00A04F49" w:rsidRDefault="00A04F49" w:rsidP="00A04F49">
      <w:pPr>
        <w:tabs>
          <w:tab w:val="left" w:pos="0"/>
        </w:tabs>
        <w:jc w:val="center"/>
        <w:rPr>
          <w:b/>
        </w:rPr>
      </w:pPr>
      <w:r>
        <w:rPr>
          <w:b/>
        </w:rPr>
        <w:t>Июнь</w:t>
      </w:r>
    </w:p>
    <w:p w:rsidR="00A04F49" w:rsidRDefault="00A04F49" w:rsidP="00A04F49">
      <w:pPr>
        <w:tabs>
          <w:tab w:val="left" w:pos="0"/>
        </w:tabs>
        <w:jc w:val="center"/>
        <w:rPr>
          <w:b/>
        </w:rPr>
      </w:pPr>
    </w:p>
    <w:p w:rsidR="00A04F49" w:rsidRPr="00281997" w:rsidRDefault="00A04F49" w:rsidP="00A04F49">
      <w:pPr>
        <w:tabs>
          <w:tab w:val="left" w:pos="993"/>
        </w:tabs>
        <w:ind w:right="1" w:firstLine="708"/>
      </w:pPr>
      <w:r w:rsidRPr="00281997">
        <w:t>1.</w:t>
      </w:r>
      <w:r w:rsidRPr="00281997">
        <w:tab/>
      </w:r>
      <w:r w:rsidRPr="00281997">
        <w:rPr>
          <w:rFonts w:ascii="TimesNewRomanPSMT" w:hAnsi="TimesNewRomanPSMT" w:cs="TimesNewRomanPSMT"/>
        </w:rPr>
        <w:t xml:space="preserve">О работе муниципальных унитарных предприятий города </w:t>
      </w:r>
      <w:r>
        <w:rPr>
          <w:rFonts w:ascii="TimesNewRomanPSMT" w:hAnsi="TimesNewRomanPSMT" w:cs="TimesNewRomanPSMT"/>
        </w:rPr>
        <w:br/>
      </w:r>
      <w:r w:rsidRPr="00281997">
        <w:rPr>
          <w:rFonts w:ascii="TimesNewRomanPSMT" w:hAnsi="TimesNewRomanPSMT" w:cs="TimesNewRomanPSMT"/>
        </w:rPr>
        <w:t xml:space="preserve">и хозяйственных обществ, 100 процентов акций (долей) которых находится </w:t>
      </w:r>
      <w:r>
        <w:rPr>
          <w:rFonts w:ascii="TimesNewRomanPSMT" w:hAnsi="TimesNewRomanPSMT" w:cs="TimesNewRomanPSMT"/>
        </w:rPr>
        <w:br/>
      </w:r>
      <w:r w:rsidRPr="00281997">
        <w:rPr>
          <w:rFonts w:ascii="TimesNewRomanPSMT" w:hAnsi="TimesNewRomanPSMT" w:cs="TimesNewRomanPSMT"/>
        </w:rPr>
        <w:t>в собственности муниципального образования, за отчётный финансовый год.</w:t>
      </w:r>
    </w:p>
    <w:p w:rsidR="00A04F49" w:rsidRPr="00281997" w:rsidRDefault="00A04F49" w:rsidP="00A04F49">
      <w:pPr>
        <w:tabs>
          <w:tab w:val="left" w:pos="993"/>
        </w:tabs>
        <w:ind w:right="1" w:firstLine="708"/>
      </w:pPr>
      <w:r w:rsidRPr="00281997">
        <w:t>Готовит</w:t>
      </w:r>
      <w:r w:rsidRPr="00281997">
        <w:tab/>
        <w:t>Администрация города</w:t>
      </w:r>
    </w:p>
    <w:p w:rsidR="00A04F49" w:rsidRPr="00281997" w:rsidRDefault="00A04F49" w:rsidP="00A04F49">
      <w:pPr>
        <w:tabs>
          <w:tab w:val="left" w:pos="993"/>
        </w:tabs>
        <w:ind w:firstLine="708"/>
      </w:pPr>
      <w:r w:rsidRPr="00281997">
        <w:t xml:space="preserve">(по предложению Главы города </w:t>
      </w:r>
      <w:proofErr w:type="spellStart"/>
      <w:r w:rsidRPr="003D3FAE">
        <w:t>Слепова</w:t>
      </w:r>
      <w:proofErr w:type="spellEnd"/>
      <w:r w:rsidRPr="003D3FAE">
        <w:t xml:space="preserve"> М.Н.</w:t>
      </w:r>
      <w:r w:rsidRPr="00281997">
        <w:t>)</w:t>
      </w:r>
    </w:p>
    <w:p w:rsidR="00A04F49" w:rsidRPr="00A04F49" w:rsidRDefault="00A04F49" w:rsidP="00A04F49">
      <w:pPr>
        <w:tabs>
          <w:tab w:val="left" w:pos="993"/>
        </w:tabs>
      </w:pPr>
    </w:p>
    <w:p w:rsidR="00A04F49" w:rsidRPr="00281997" w:rsidRDefault="00A04F49" w:rsidP="00A04F49">
      <w:pPr>
        <w:widowControl w:val="0"/>
        <w:tabs>
          <w:tab w:val="left" w:pos="993"/>
        </w:tabs>
        <w:ind w:firstLine="708"/>
      </w:pPr>
      <w:r w:rsidRPr="00281997">
        <w:t>2.</w:t>
      </w:r>
      <w:r w:rsidRPr="00281997">
        <w:tab/>
      </w:r>
      <w:r w:rsidRPr="00281997">
        <w:rPr>
          <w:rFonts w:ascii="TimesNewRomanPSMT" w:hAnsi="TimesNewRomanPSMT" w:cs="TimesNewRomanPSMT"/>
        </w:rPr>
        <w:t xml:space="preserve">О нормативах отчислений части прибыли муниципальных унитарных предприятий в доход бюджета городского округа Сургут </w:t>
      </w:r>
      <w:r>
        <w:rPr>
          <w:rFonts w:ascii="TimesNewRomanPSMT" w:hAnsi="TimesNewRomanPSMT" w:cs="TimesNewRomanPSMT"/>
        </w:rPr>
        <w:br/>
      </w:r>
      <w:r w:rsidRPr="00281997">
        <w:rPr>
          <w:rFonts w:ascii="TimesNewRomanPSMT" w:hAnsi="TimesNewRomanPSMT" w:cs="TimesNewRomanPSMT"/>
        </w:rPr>
        <w:lastRenderedPageBreak/>
        <w:t>Ханты-Мансийского автономного округа – Югры.</w:t>
      </w:r>
    </w:p>
    <w:p w:rsidR="00A04F49" w:rsidRPr="00281997" w:rsidRDefault="00A04F49" w:rsidP="00A04F49">
      <w:pPr>
        <w:widowControl w:val="0"/>
        <w:tabs>
          <w:tab w:val="left" w:pos="993"/>
        </w:tabs>
        <w:ind w:firstLine="708"/>
      </w:pPr>
      <w:r w:rsidRPr="00281997">
        <w:t>Готовит</w:t>
      </w:r>
      <w:r w:rsidRPr="00281997">
        <w:tab/>
        <w:t>Администрация города</w:t>
      </w:r>
      <w:r>
        <w:t xml:space="preserve"> </w:t>
      </w:r>
    </w:p>
    <w:p w:rsidR="00A04F49" w:rsidRDefault="00A04F49" w:rsidP="00A04F49">
      <w:pPr>
        <w:tabs>
          <w:tab w:val="left" w:pos="993"/>
        </w:tabs>
        <w:ind w:firstLine="708"/>
      </w:pPr>
      <w:r w:rsidRPr="00281997">
        <w:t xml:space="preserve">(по предложению Главы города </w:t>
      </w:r>
      <w:proofErr w:type="spellStart"/>
      <w:r w:rsidRPr="003D3FAE">
        <w:t>Слепова</w:t>
      </w:r>
      <w:proofErr w:type="spellEnd"/>
      <w:r w:rsidRPr="003D3FAE">
        <w:t xml:space="preserve"> М.Н.</w:t>
      </w:r>
      <w:r w:rsidRPr="00281997">
        <w:t>)</w:t>
      </w:r>
    </w:p>
    <w:p w:rsidR="00A04F49" w:rsidRDefault="00A04F49" w:rsidP="00A04F49">
      <w:pPr>
        <w:tabs>
          <w:tab w:val="left" w:pos="0"/>
        </w:tabs>
        <w:jc w:val="center"/>
      </w:pPr>
    </w:p>
    <w:p w:rsidR="00A04F49" w:rsidRPr="002C1401" w:rsidRDefault="00A04F49" w:rsidP="00A04F49">
      <w:pPr>
        <w:tabs>
          <w:tab w:val="left" w:pos="0"/>
          <w:tab w:val="left" w:pos="5340"/>
        </w:tabs>
        <w:jc w:val="center"/>
        <w:rPr>
          <w:b/>
        </w:rPr>
      </w:pPr>
      <w:r>
        <w:rPr>
          <w:b/>
        </w:rPr>
        <w:t>К</w:t>
      </w:r>
      <w:r w:rsidRPr="002C1401">
        <w:rPr>
          <w:b/>
        </w:rPr>
        <w:t>омитет по социальной политике</w:t>
      </w:r>
    </w:p>
    <w:p w:rsidR="00A04F49" w:rsidRDefault="00A04F49" w:rsidP="00A04F49">
      <w:pPr>
        <w:tabs>
          <w:tab w:val="left" w:pos="993"/>
        </w:tabs>
        <w:ind w:right="-285"/>
        <w:jc w:val="center"/>
        <w:rPr>
          <w:highlight w:val="yellow"/>
        </w:rPr>
      </w:pPr>
    </w:p>
    <w:p w:rsidR="00A04F49" w:rsidRDefault="00A04F49" w:rsidP="00A04F49">
      <w:pPr>
        <w:jc w:val="center"/>
        <w:rPr>
          <w:b/>
        </w:rPr>
      </w:pPr>
      <w:r w:rsidRPr="009F2C15">
        <w:rPr>
          <w:b/>
          <w:lang w:val="en-US"/>
        </w:rPr>
        <w:t>I</w:t>
      </w:r>
      <w:r w:rsidRPr="00265DEF">
        <w:rPr>
          <w:b/>
        </w:rPr>
        <w:t xml:space="preserve"> </w:t>
      </w:r>
      <w:r w:rsidRPr="009F2C15">
        <w:rPr>
          <w:b/>
        </w:rPr>
        <w:t>квартал</w:t>
      </w:r>
    </w:p>
    <w:p w:rsidR="00C12483" w:rsidRPr="009F2C15" w:rsidRDefault="00C12483" w:rsidP="00C12483">
      <w:pPr>
        <w:rPr>
          <w:b/>
        </w:rPr>
      </w:pPr>
    </w:p>
    <w:p w:rsidR="00C12483" w:rsidRDefault="00C12483" w:rsidP="00C12483">
      <w:pPr>
        <w:jc w:val="center"/>
        <w:rPr>
          <w:b/>
        </w:rPr>
      </w:pPr>
      <w:r>
        <w:rPr>
          <w:b/>
        </w:rPr>
        <w:t xml:space="preserve">Февраль </w:t>
      </w:r>
    </w:p>
    <w:p w:rsidR="00C12483" w:rsidRDefault="00C12483" w:rsidP="00C12483">
      <w:pPr>
        <w:tabs>
          <w:tab w:val="left" w:pos="993"/>
        </w:tabs>
        <w:ind w:right="-285"/>
        <w:rPr>
          <w:highlight w:val="yellow"/>
        </w:rPr>
      </w:pPr>
    </w:p>
    <w:p w:rsidR="00C12483" w:rsidRDefault="00C12483" w:rsidP="00C12483">
      <w:pPr>
        <w:tabs>
          <w:tab w:val="left" w:pos="993"/>
        </w:tabs>
        <w:ind w:right="-285" w:firstLine="709"/>
      </w:pPr>
      <w:r>
        <w:t xml:space="preserve">1. О перспективах восстановления культурно-спортивного блока </w:t>
      </w:r>
      <w:proofErr w:type="spellStart"/>
      <w:r>
        <w:t>Сургутской</w:t>
      </w:r>
      <w:proofErr w:type="spellEnd"/>
      <w:r>
        <w:t xml:space="preserve"> технологической школы с учётом информации депутата </w:t>
      </w:r>
      <w:r>
        <w:br/>
        <w:t xml:space="preserve">Думы Ханты-Мансийского автономного округа – Югры </w:t>
      </w:r>
      <w:proofErr w:type="spellStart"/>
      <w:r>
        <w:t>Айсина</w:t>
      </w:r>
      <w:proofErr w:type="spellEnd"/>
      <w:r>
        <w:t xml:space="preserve"> Р.Р. </w:t>
      </w:r>
      <w:r>
        <w:br/>
        <w:t>о возможности включения данного объекта в федеральное и региональное финансирование.</w:t>
      </w:r>
    </w:p>
    <w:p w:rsidR="00C12483" w:rsidRPr="006B7B99" w:rsidRDefault="00C12483" w:rsidP="00C12483">
      <w:pPr>
        <w:ind w:right="-1" w:firstLine="709"/>
        <w:contextualSpacing/>
      </w:pPr>
      <w:r w:rsidRPr="006B7B99">
        <w:t>Готовит</w:t>
      </w:r>
      <w:r w:rsidRPr="006B7B99">
        <w:tab/>
        <w:t>Администрация города</w:t>
      </w:r>
    </w:p>
    <w:p w:rsidR="00C12483" w:rsidRDefault="00C12483" w:rsidP="00C12483">
      <w:pPr>
        <w:tabs>
          <w:tab w:val="left" w:pos="993"/>
        </w:tabs>
        <w:ind w:right="-285" w:firstLine="709"/>
        <w:rPr>
          <w:rFonts w:eastAsia="Calibri"/>
        </w:rPr>
      </w:pPr>
      <w:r w:rsidRPr="001C2FE8">
        <w:rPr>
          <w:rFonts w:eastAsia="Calibri"/>
        </w:rPr>
        <w:t>(по предложению депутата Думы гор</w:t>
      </w:r>
      <w:r>
        <w:rPr>
          <w:rFonts w:eastAsia="Calibri"/>
        </w:rPr>
        <w:t>ода Кучина А.С.</w:t>
      </w:r>
      <w:r w:rsidRPr="001C2FE8">
        <w:rPr>
          <w:rFonts w:eastAsia="Calibri"/>
        </w:rPr>
        <w:t>)</w:t>
      </w:r>
    </w:p>
    <w:p w:rsidR="00C12483" w:rsidRDefault="00C12483" w:rsidP="00C12483">
      <w:pPr>
        <w:tabs>
          <w:tab w:val="left" w:pos="993"/>
        </w:tabs>
        <w:ind w:right="-285" w:firstLine="709"/>
      </w:pPr>
    </w:p>
    <w:p w:rsidR="00C12483" w:rsidRDefault="00C12483" w:rsidP="00C12483">
      <w:pPr>
        <w:tabs>
          <w:tab w:val="left" w:pos="993"/>
        </w:tabs>
        <w:ind w:right="-285" w:firstLine="709"/>
      </w:pPr>
      <w:r>
        <w:t>2. О ликвидации АО «Центральная аптека» и возможных социальных рисках, вызванных закрытием рецептурного отдела.</w:t>
      </w:r>
    </w:p>
    <w:p w:rsidR="00C12483" w:rsidRPr="006B7B99" w:rsidRDefault="00C12483" w:rsidP="00C12483">
      <w:pPr>
        <w:ind w:right="-1" w:firstLine="709"/>
        <w:contextualSpacing/>
      </w:pPr>
      <w:r w:rsidRPr="006B7B99">
        <w:t>Готовит</w:t>
      </w:r>
      <w:r w:rsidRPr="006B7B99">
        <w:tab/>
        <w:t>Администрация города</w:t>
      </w:r>
    </w:p>
    <w:p w:rsidR="00C12483" w:rsidRDefault="00C12483" w:rsidP="00C12483">
      <w:pPr>
        <w:tabs>
          <w:tab w:val="left" w:pos="993"/>
        </w:tabs>
        <w:ind w:right="-285" w:firstLine="709"/>
        <w:rPr>
          <w:rFonts w:eastAsia="Calibri"/>
        </w:rPr>
      </w:pPr>
      <w:r w:rsidRPr="001C2FE8">
        <w:rPr>
          <w:rFonts w:eastAsia="Calibri"/>
        </w:rPr>
        <w:t>(по предложению депутата Думы гор</w:t>
      </w:r>
      <w:r>
        <w:rPr>
          <w:rFonts w:eastAsia="Calibri"/>
        </w:rPr>
        <w:t>ода Кучина А.С.</w:t>
      </w:r>
      <w:r w:rsidRPr="001C2FE8">
        <w:rPr>
          <w:rFonts w:eastAsia="Calibri"/>
        </w:rPr>
        <w:t>)</w:t>
      </w:r>
    </w:p>
    <w:p w:rsidR="00C12483" w:rsidRDefault="00C12483" w:rsidP="00C12483">
      <w:pPr>
        <w:tabs>
          <w:tab w:val="left" w:pos="993"/>
        </w:tabs>
        <w:ind w:right="-285" w:firstLine="709"/>
      </w:pPr>
    </w:p>
    <w:p w:rsidR="00C12483" w:rsidRDefault="00C12483" w:rsidP="00C12483">
      <w:pPr>
        <w:tabs>
          <w:tab w:val="left" w:pos="993"/>
        </w:tabs>
        <w:ind w:right="-285" w:firstLine="709"/>
      </w:pPr>
      <w:r>
        <w:t xml:space="preserve">3. О перспективе строительства поликлиники в Восточном жилом </w:t>
      </w:r>
      <w:r>
        <w:br/>
        <w:t>районе города Сургута.</w:t>
      </w:r>
    </w:p>
    <w:p w:rsidR="00C12483" w:rsidRPr="006B7B99" w:rsidRDefault="00C12483" w:rsidP="00C12483">
      <w:pPr>
        <w:ind w:right="-1" w:firstLine="709"/>
        <w:contextualSpacing/>
      </w:pPr>
      <w:r w:rsidRPr="006B7B99">
        <w:t>Готовит</w:t>
      </w:r>
      <w:r w:rsidRPr="006B7B99">
        <w:tab/>
        <w:t>Администрация города</w:t>
      </w:r>
    </w:p>
    <w:p w:rsidR="00C12483" w:rsidRDefault="00C12483" w:rsidP="00C12483">
      <w:pPr>
        <w:tabs>
          <w:tab w:val="left" w:pos="993"/>
        </w:tabs>
        <w:ind w:right="-285" w:firstLine="709"/>
        <w:rPr>
          <w:rFonts w:eastAsia="Calibri"/>
        </w:rPr>
      </w:pPr>
      <w:r w:rsidRPr="001C2FE8">
        <w:rPr>
          <w:rFonts w:eastAsia="Calibri"/>
        </w:rPr>
        <w:t>(по предложению депутата Думы гор</w:t>
      </w:r>
      <w:r>
        <w:rPr>
          <w:rFonts w:eastAsia="Calibri"/>
        </w:rPr>
        <w:t>ода Кучина А.С.</w:t>
      </w:r>
      <w:r w:rsidRPr="001C2FE8">
        <w:rPr>
          <w:rFonts w:eastAsia="Calibri"/>
        </w:rPr>
        <w:t>)</w:t>
      </w:r>
    </w:p>
    <w:p w:rsidR="00C12483" w:rsidRDefault="00C12483" w:rsidP="00C12483">
      <w:pPr>
        <w:tabs>
          <w:tab w:val="left" w:pos="993"/>
        </w:tabs>
        <w:ind w:right="-285"/>
        <w:rPr>
          <w:highlight w:val="yellow"/>
        </w:rPr>
      </w:pPr>
    </w:p>
    <w:p w:rsidR="00A04F49" w:rsidRPr="00147F48" w:rsidRDefault="00A04F49" w:rsidP="00A04F49">
      <w:pPr>
        <w:jc w:val="center"/>
        <w:rPr>
          <w:b/>
        </w:rPr>
      </w:pPr>
      <w:r>
        <w:rPr>
          <w:b/>
        </w:rPr>
        <w:t xml:space="preserve">Март </w:t>
      </w:r>
    </w:p>
    <w:p w:rsidR="00A04F49" w:rsidRPr="00147F48" w:rsidRDefault="00A04F49" w:rsidP="00A04F49">
      <w:pPr>
        <w:ind w:right="-2"/>
        <w:rPr>
          <w:b/>
        </w:rPr>
      </w:pPr>
    </w:p>
    <w:p w:rsidR="00A04F49" w:rsidRPr="00A655F2" w:rsidRDefault="00A04F49" w:rsidP="00A04F49">
      <w:pPr>
        <w:ind w:right="-1" w:firstLine="709"/>
        <w:contextualSpacing/>
      </w:pPr>
      <w:r>
        <w:rPr>
          <w:rFonts w:eastAsia="Calibri"/>
        </w:rPr>
        <w:t>1. </w:t>
      </w:r>
      <w:r w:rsidRPr="00A655F2">
        <w:t xml:space="preserve">О мероприятиях, направленных на усовершенствование работы </w:t>
      </w:r>
      <w:r>
        <w:br/>
      </w:r>
      <w:r w:rsidRPr="00A655F2">
        <w:t>по размещению социальной рекламы в городе.</w:t>
      </w:r>
    </w:p>
    <w:p w:rsidR="00A04F49" w:rsidRPr="006B7B99" w:rsidRDefault="00A04F49" w:rsidP="00A04F49">
      <w:pPr>
        <w:ind w:right="-1" w:firstLine="709"/>
        <w:contextualSpacing/>
      </w:pPr>
      <w:r w:rsidRPr="006B7B99">
        <w:t>Готовит</w:t>
      </w:r>
      <w:r w:rsidRPr="006B7B99">
        <w:tab/>
        <w:t>Администрация города</w:t>
      </w:r>
    </w:p>
    <w:p w:rsidR="00A04F49" w:rsidRDefault="00A04F49" w:rsidP="00A04F49">
      <w:pPr>
        <w:ind w:firstLine="709"/>
        <w:rPr>
          <w:rFonts w:eastAsia="Calibri"/>
        </w:rPr>
      </w:pPr>
      <w:r w:rsidRPr="00103D1F">
        <w:t xml:space="preserve">(по предложению </w:t>
      </w:r>
      <w:r w:rsidRPr="00103D1F">
        <w:rPr>
          <w:rFonts w:eastAsia="Calibri"/>
        </w:rPr>
        <w:t>председателя комитета Трапезниковой Э.Р.)</w:t>
      </w:r>
    </w:p>
    <w:p w:rsidR="00A04F49" w:rsidRDefault="00A04F49" w:rsidP="00A04F49">
      <w:pPr>
        <w:ind w:firstLine="709"/>
        <w:rPr>
          <w:rFonts w:eastAsia="Calibri"/>
        </w:rPr>
      </w:pPr>
    </w:p>
    <w:p w:rsidR="00A04F49" w:rsidRPr="00596776" w:rsidRDefault="00A04F49" w:rsidP="00A04F49">
      <w:pPr>
        <w:ind w:firstLine="709"/>
        <w:rPr>
          <w:rFonts w:eastAsia="Calibri"/>
        </w:rPr>
      </w:pPr>
      <w:r>
        <w:rPr>
          <w:rFonts w:eastAsia="Calibri"/>
        </w:rPr>
        <w:t>2</w:t>
      </w:r>
      <w:r w:rsidRPr="00596776">
        <w:rPr>
          <w:rFonts w:eastAsia="Calibri"/>
        </w:rPr>
        <w:t>. О планах на 202</w:t>
      </w:r>
      <w:r>
        <w:rPr>
          <w:rFonts w:eastAsia="Calibri"/>
        </w:rPr>
        <w:t>6</w:t>
      </w:r>
      <w:r w:rsidRPr="00596776">
        <w:rPr>
          <w:rFonts w:eastAsia="Calibri"/>
        </w:rPr>
        <w:t xml:space="preserve"> год по выполнению мероприятий, направленных </w:t>
      </w:r>
      <w:r w:rsidRPr="00596776">
        <w:rPr>
          <w:rFonts w:eastAsia="Calibri"/>
        </w:rPr>
        <w:br/>
        <w:t>на приведение мест посадки и высадки детей, подвоз которых к школам города осуществляется на специ</w:t>
      </w:r>
      <w:r>
        <w:rPr>
          <w:rFonts w:eastAsia="Calibri"/>
        </w:rPr>
        <w:t xml:space="preserve">альных автобусах, в соответствие </w:t>
      </w:r>
      <w:r w:rsidRPr="00596776">
        <w:rPr>
          <w:rFonts w:eastAsia="Calibri"/>
        </w:rPr>
        <w:t>с требованиями государственных стандартов и правил безопасности дорожного движения.</w:t>
      </w:r>
    </w:p>
    <w:p w:rsidR="00A04F49" w:rsidRPr="00596776" w:rsidRDefault="00A04F49" w:rsidP="00A04F49">
      <w:pPr>
        <w:ind w:firstLine="709"/>
        <w:rPr>
          <w:rFonts w:eastAsia="Calibri"/>
        </w:rPr>
      </w:pPr>
      <w:r w:rsidRPr="00596776">
        <w:rPr>
          <w:rFonts w:eastAsia="Calibri"/>
        </w:rPr>
        <w:t>Готовит</w:t>
      </w:r>
      <w:r w:rsidRPr="00596776">
        <w:rPr>
          <w:rFonts w:eastAsia="Calibri"/>
        </w:rPr>
        <w:tab/>
        <w:t>Администрация города</w:t>
      </w:r>
    </w:p>
    <w:p w:rsidR="00A04F49" w:rsidRPr="00103D1F" w:rsidRDefault="00A04F49" w:rsidP="00A04F49">
      <w:pPr>
        <w:ind w:firstLine="709"/>
        <w:rPr>
          <w:rFonts w:eastAsia="Calibri"/>
        </w:rPr>
      </w:pPr>
      <w:r w:rsidRPr="00596776">
        <w:rPr>
          <w:rFonts w:eastAsia="Calibri"/>
        </w:rPr>
        <w:t>(по предложению председателя комитета Трапезниковой Э.Р.)</w:t>
      </w:r>
    </w:p>
    <w:p w:rsidR="00C12483" w:rsidRDefault="00C12483" w:rsidP="00A04F49">
      <w:pPr>
        <w:jc w:val="center"/>
        <w:rPr>
          <w:b/>
        </w:rPr>
      </w:pPr>
    </w:p>
    <w:p w:rsidR="00C12483" w:rsidRDefault="00C12483" w:rsidP="00A04F49">
      <w:pPr>
        <w:jc w:val="center"/>
        <w:rPr>
          <w:b/>
        </w:rPr>
      </w:pPr>
    </w:p>
    <w:p w:rsidR="00C12483" w:rsidRPr="00596776" w:rsidRDefault="00C12483" w:rsidP="00A04F49">
      <w:pPr>
        <w:jc w:val="center"/>
        <w:rPr>
          <w:b/>
        </w:rPr>
      </w:pPr>
    </w:p>
    <w:p w:rsidR="00A04F49" w:rsidRDefault="00A04F49" w:rsidP="00A04F49">
      <w:pPr>
        <w:jc w:val="center"/>
        <w:rPr>
          <w:b/>
        </w:rPr>
      </w:pPr>
      <w:r w:rsidRPr="009F2C15">
        <w:rPr>
          <w:b/>
          <w:lang w:val="en-US"/>
        </w:rPr>
        <w:lastRenderedPageBreak/>
        <w:t>I</w:t>
      </w:r>
      <w:r>
        <w:rPr>
          <w:b/>
          <w:lang w:val="en-US"/>
        </w:rPr>
        <w:t>I</w:t>
      </w:r>
      <w:r w:rsidRPr="00A04F49">
        <w:rPr>
          <w:b/>
        </w:rPr>
        <w:t xml:space="preserve"> </w:t>
      </w:r>
      <w:r w:rsidRPr="009F2C15">
        <w:rPr>
          <w:b/>
        </w:rPr>
        <w:t>квартал</w:t>
      </w:r>
    </w:p>
    <w:p w:rsidR="00A04F49" w:rsidRPr="00E859B3" w:rsidRDefault="00A04F49" w:rsidP="00A04F49">
      <w:pPr>
        <w:pStyle w:val="a6"/>
        <w:tabs>
          <w:tab w:val="left" w:pos="426"/>
        </w:tabs>
        <w:ind w:left="0" w:right="-2"/>
        <w:jc w:val="center"/>
        <w:rPr>
          <w:b/>
          <w:color w:val="808080"/>
        </w:rPr>
      </w:pPr>
    </w:p>
    <w:p w:rsidR="00A04F49" w:rsidRPr="008D7DC8" w:rsidRDefault="00A04F49" w:rsidP="00A04F49">
      <w:pPr>
        <w:jc w:val="center"/>
        <w:rPr>
          <w:b/>
        </w:rPr>
      </w:pPr>
      <w:r>
        <w:rPr>
          <w:b/>
        </w:rPr>
        <w:t>Апрель</w:t>
      </w:r>
    </w:p>
    <w:p w:rsidR="00A04F49" w:rsidRPr="00BE7A36" w:rsidRDefault="00A04F49" w:rsidP="00A04F49">
      <w:pPr>
        <w:pStyle w:val="a6"/>
        <w:tabs>
          <w:tab w:val="left" w:pos="426"/>
        </w:tabs>
        <w:ind w:left="0" w:right="-2"/>
        <w:rPr>
          <w:b/>
          <w:color w:val="BDD6EE"/>
        </w:rPr>
      </w:pPr>
    </w:p>
    <w:p w:rsidR="00A04F49" w:rsidRPr="006B7B99" w:rsidRDefault="00A04F49" w:rsidP="00A04F49">
      <w:pPr>
        <w:tabs>
          <w:tab w:val="left" w:pos="993"/>
        </w:tabs>
        <w:ind w:firstLine="709"/>
        <w:rPr>
          <w:rFonts w:eastAsia="Calibri"/>
        </w:rPr>
      </w:pPr>
      <w:r>
        <w:rPr>
          <w:rFonts w:eastAsia="Calibri"/>
        </w:rPr>
        <w:t>1. О плане мероприятий на 2026</w:t>
      </w:r>
      <w:r w:rsidRPr="00842759">
        <w:rPr>
          <w:rFonts w:eastAsia="Calibri"/>
        </w:rPr>
        <w:t xml:space="preserve"> год по проведению ремонта зданий образовательных учреждений.</w:t>
      </w:r>
    </w:p>
    <w:p w:rsidR="00A04F49" w:rsidRPr="00103D1F" w:rsidRDefault="00A04F49" w:rsidP="00A04F49">
      <w:pPr>
        <w:tabs>
          <w:tab w:val="left" w:pos="993"/>
        </w:tabs>
        <w:ind w:firstLine="709"/>
        <w:rPr>
          <w:rFonts w:eastAsia="Calibri"/>
        </w:rPr>
      </w:pPr>
      <w:r w:rsidRPr="00103D1F">
        <w:rPr>
          <w:rFonts w:eastAsia="Calibri"/>
        </w:rPr>
        <w:t>Готовит</w:t>
      </w:r>
      <w:r w:rsidRPr="00103D1F">
        <w:rPr>
          <w:rFonts w:eastAsia="Calibri"/>
        </w:rPr>
        <w:tab/>
        <w:t>Администрация города</w:t>
      </w:r>
    </w:p>
    <w:p w:rsidR="00A04F49" w:rsidRPr="00103D1F" w:rsidRDefault="00A04F49" w:rsidP="00A04F49">
      <w:pPr>
        <w:tabs>
          <w:tab w:val="left" w:pos="993"/>
        </w:tabs>
        <w:ind w:firstLine="709"/>
        <w:rPr>
          <w:rFonts w:eastAsia="Calibri"/>
        </w:rPr>
      </w:pPr>
      <w:r w:rsidRPr="00103D1F">
        <w:rPr>
          <w:rFonts w:eastAsia="Calibri"/>
        </w:rPr>
        <w:t>(по предложению председателя комитета Трапезниковой Э.Р.)</w:t>
      </w:r>
    </w:p>
    <w:p w:rsidR="00A04F49" w:rsidRPr="00103D1F" w:rsidRDefault="00A04F49" w:rsidP="00A04F49">
      <w:pPr>
        <w:tabs>
          <w:tab w:val="left" w:pos="993"/>
        </w:tabs>
        <w:ind w:firstLine="709"/>
        <w:rPr>
          <w:rFonts w:eastAsia="Calibri"/>
        </w:rPr>
      </w:pPr>
    </w:p>
    <w:p w:rsidR="00A04F49" w:rsidRDefault="00A04F49" w:rsidP="00A04F49">
      <w:pPr>
        <w:tabs>
          <w:tab w:val="left" w:pos="993"/>
        </w:tabs>
        <w:ind w:firstLine="709"/>
        <w:rPr>
          <w:rFonts w:eastAsia="Calibri"/>
        </w:rPr>
      </w:pPr>
      <w:r w:rsidRPr="00103D1F">
        <w:rPr>
          <w:rFonts w:eastAsia="Calibri"/>
        </w:rPr>
        <w:t>2.</w:t>
      </w:r>
      <w:r>
        <w:rPr>
          <w:rFonts w:eastAsia="Calibri"/>
        </w:rPr>
        <w:t xml:space="preserve"> </w:t>
      </w:r>
      <w:r w:rsidRPr="00842759">
        <w:rPr>
          <w:rFonts w:eastAsia="Calibri"/>
        </w:rPr>
        <w:t>О ходе выполнения мероприятий по строительству объектов спорта посредством заключения концессионных соглашений.</w:t>
      </w:r>
    </w:p>
    <w:p w:rsidR="00A04F49" w:rsidRPr="00103D1F" w:rsidRDefault="00A04F49" w:rsidP="00A04F49">
      <w:pPr>
        <w:tabs>
          <w:tab w:val="left" w:pos="993"/>
        </w:tabs>
        <w:ind w:firstLine="709"/>
        <w:rPr>
          <w:rFonts w:eastAsia="Calibri"/>
        </w:rPr>
      </w:pPr>
      <w:r w:rsidRPr="00103D1F">
        <w:rPr>
          <w:rFonts w:eastAsia="Calibri"/>
        </w:rPr>
        <w:t>Готовит</w:t>
      </w:r>
      <w:r w:rsidRPr="00103D1F">
        <w:rPr>
          <w:rFonts w:eastAsia="Calibri"/>
        </w:rPr>
        <w:tab/>
        <w:t>Администрация города</w:t>
      </w:r>
    </w:p>
    <w:p w:rsidR="00A04F49" w:rsidRDefault="00A04F49" w:rsidP="00A04F49">
      <w:pPr>
        <w:tabs>
          <w:tab w:val="left" w:pos="993"/>
        </w:tabs>
        <w:ind w:firstLine="709"/>
        <w:rPr>
          <w:rFonts w:eastAsia="Calibri"/>
        </w:rPr>
      </w:pPr>
      <w:r w:rsidRPr="00103D1F">
        <w:rPr>
          <w:rFonts w:eastAsia="Calibri"/>
        </w:rPr>
        <w:t>(по предложению председателя комитета Трапезниковой Э.Р.)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</w:p>
    <w:p w:rsidR="00A04F49" w:rsidRPr="001C2FE8" w:rsidRDefault="00A04F49" w:rsidP="00A04F49">
      <w:pPr>
        <w:tabs>
          <w:tab w:val="left" w:pos="993"/>
        </w:tabs>
        <w:ind w:firstLine="708"/>
        <w:rPr>
          <w:rFonts w:eastAsia="Calibri"/>
        </w:rPr>
      </w:pPr>
      <w:r>
        <w:rPr>
          <w:rFonts w:eastAsia="Calibri"/>
        </w:rPr>
        <w:t>3</w:t>
      </w:r>
      <w:r w:rsidRPr="001C2FE8">
        <w:rPr>
          <w:rFonts w:eastAsia="Calibri"/>
        </w:rPr>
        <w:t>.</w:t>
      </w:r>
      <w:r w:rsidRPr="001C2FE8">
        <w:rPr>
          <w:rFonts w:eastAsia="Calibri"/>
        </w:rPr>
        <w:tab/>
      </w:r>
      <w:r w:rsidRPr="001C2FE8">
        <w:t>Об усовершенствовании системы охраны в образовательных организациях.</w:t>
      </w:r>
    </w:p>
    <w:p w:rsidR="00A04F49" w:rsidRPr="001C2FE8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1C2FE8">
        <w:rPr>
          <w:rFonts w:eastAsia="Calibri"/>
        </w:rPr>
        <w:t>Готовит</w:t>
      </w:r>
      <w:r w:rsidRPr="001C2FE8">
        <w:rPr>
          <w:rFonts w:eastAsia="Calibri"/>
        </w:rPr>
        <w:tab/>
        <w:t>Администрация города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1C2FE8">
        <w:rPr>
          <w:rFonts w:eastAsia="Calibri"/>
        </w:rPr>
        <w:t xml:space="preserve">(по предложению депутата Думы города </w:t>
      </w:r>
      <w:proofErr w:type="spellStart"/>
      <w:r w:rsidRPr="001C2FE8">
        <w:rPr>
          <w:rFonts w:eastAsia="Calibri"/>
        </w:rPr>
        <w:t>Болотова</w:t>
      </w:r>
      <w:proofErr w:type="spellEnd"/>
      <w:r w:rsidRPr="001C2FE8">
        <w:rPr>
          <w:rFonts w:eastAsia="Calibri"/>
        </w:rPr>
        <w:t xml:space="preserve"> В.Н.)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  <w:r>
        <w:rPr>
          <w:rFonts w:eastAsia="Calibri"/>
        </w:rPr>
        <w:t>4</w:t>
      </w:r>
      <w:r w:rsidRPr="00103D1F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842759">
        <w:rPr>
          <w:rFonts w:eastAsia="Calibri"/>
        </w:rPr>
        <w:t xml:space="preserve">О </w:t>
      </w:r>
      <w:r w:rsidRPr="00AF675C">
        <w:rPr>
          <w:rFonts w:eastAsia="Calibri"/>
        </w:rPr>
        <w:t>мероп</w:t>
      </w:r>
      <w:r>
        <w:rPr>
          <w:rFonts w:eastAsia="Calibri"/>
        </w:rPr>
        <w:t>риятиях, запланированных на 2026</w:t>
      </w:r>
      <w:r w:rsidRPr="00AF675C">
        <w:rPr>
          <w:rFonts w:eastAsia="Calibri"/>
        </w:rPr>
        <w:t xml:space="preserve"> год в целях реализации комплексного плана по обеспечению безопасности на пути следования </w:t>
      </w:r>
      <w:r>
        <w:rPr>
          <w:rFonts w:eastAsia="Calibri"/>
        </w:rPr>
        <w:br/>
      </w:r>
      <w:r w:rsidRPr="00AF675C">
        <w:rPr>
          <w:rFonts w:eastAsia="Calibri"/>
        </w:rPr>
        <w:t>в образовательные учреждения.</w:t>
      </w:r>
    </w:p>
    <w:p w:rsidR="00A04F49" w:rsidRPr="00103D1F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103D1F">
        <w:rPr>
          <w:rFonts w:eastAsia="Calibri"/>
        </w:rPr>
        <w:t>Готовит</w:t>
      </w:r>
      <w:r w:rsidRPr="00103D1F">
        <w:rPr>
          <w:rFonts w:eastAsia="Calibri"/>
        </w:rPr>
        <w:tab/>
        <w:t>Администрация города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103D1F">
        <w:rPr>
          <w:rFonts w:eastAsia="Calibri"/>
        </w:rPr>
        <w:t>(по предложению председателя комитета Трапезниковой Э.Р.)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</w:p>
    <w:p w:rsidR="00A04F49" w:rsidRPr="00147F48" w:rsidRDefault="00A04F49" w:rsidP="00A04F49">
      <w:pPr>
        <w:jc w:val="center"/>
        <w:rPr>
          <w:b/>
        </w:rPr>
      </w:pPr>
      <w:r>
        <w:rPr>
          <w:b/>
        </w:rPr>
        <w:t xml:space="preserve">Май </w:t>
      </w:r>
    </w:p>
    <w:p w:rsidR="00A04F49" w:rsidRDefault="00A04F49" w:rsidP="00A04F49">
      <w:pPr>
        <w:tabs>
          <w:tab w:val="left" w:pos="567"/>
          <w:tab w:val="left" w:pos="993"/>
        </w:tabs>
        <w:ind w:left="564"/>
        <w:contextualSpacing/>
        <w:rPr>
          <w:rFonts w:eastAsia="Calibri"/>
        </w:rPr>
      </w:pPr>
    </w:p>
    <w:p w:rsidR="00A04F49" w:rsidRPr="008E72D2" w:rsidRDefault="00A04F49" w:rsidP="00A04F49">
      <w:pPr>
        <w:widowControl w:val="0"/>
        <w:tabs>
          <w:tab w:val="left" w:pos="993"/>
          <w:tab w:val="left" w:pos="1134"/>
        </w:tabs>
        <w:ind w:firstLine="708"/>
        <w:rPr>
          <w:rFonts w:ascii="TimesNewRomanPSMT" w:hAnsi="TimesNewRomanPSMT" w:cs="TimesNewRomanPSMT"/>
        </w:rPr>
      </w:pPr>
      <w:r>
        <w:rPr>
          <w:rFonts w:eastAsia="Calibri"/>
        </w:rPr>
        <w:t>1. </w:t>
      </w:r>
      <w:r w:rsidRPr="008E72D2">
        <w:t xml:space="preserve">О внесении изменения в решение Думы города от 27.12.2013 </w:t>
      </w:r>
      <w:r w:rsidRPr="008E72D2">
        <w:br/>
        <w:t>№ 454-</w:t>
      </w:r>
      <w:r w:rsidRPr="008E72D2">
        <w:rPr>
          <w:lang w:val="en-US"/>
        </w:rPr>
        <w:t>VI</w:t>
      </w:r>
      <w:r w:rsidRPr="008E72D2">
        <w:t xml:space="preserve"> ДГ «О дополнительной мере социальной поддержки обучающихся муниципальных образовательных учреждений».</w:t>
      </w:r>
    </w:p>
    <w:p w:rsidR="00A04F49" w:rsidRPr="008E72D2" w:rsidRDefault="00A04F49" w:rsidP="00A04F49">
      <w:pPr>
        <w:widowControl w:val="0"/>
        <w:tabs>
          <w:tab w:val="left" w:pos="1134"/>
        </w:tabs>
        <w:ind w:firstLine="708"/>
      </w:pPr>
      <w:r w:rsidRPr="008E72D2">
        <w:t>Готовит</w:t>
      </w:r>
      <w:r w:rsidRPr="008E72D2">
        <w:tab/>
        <w:t>Администрация города</w:t>
      </w:r>
    </w:p>
    <w:p w:rsidR="00A04F49" w:rsidRDefault="00A04F49" w:rsidP="00A04F49">
      <w:pPr>
        <w:ind w:firstLine="709"/>
        <w:contextualSpacing/>
        <w:rPr>
          <w:rFonts w:eastAsia="Calibri"/>
        </w:rPr>
      </w:pPr>
      <w:r w:rsidRPr="008E72D2">
        <w:t xml:space="preserve">(по предложению Главы города </w:t>
      </w:r>
      <w:proofErr w:type="spellStart"/>
      <w:r w:rsidRPr="008E72D2">
        <w:t>Слепова</w:t>
      </w:r>
      <w:proofErr w:type="spellEnd"/>
      <w:r w:rsidRPr="008E72D2">
        <w:t xml:space="preserve"> М.Н.)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  <w:r>
        <w:rPr>
          <w:rFonts w:eastAsia="Calibri"/>
        </w:rPr>
        <w:t>2. </w:t>
      </w:r>
      <w:r w:rsidRPr="006B7B99">
        <w:rPr>
          <w:rFonts w:eastAsia="Calibri"/>
        </w:rPr>
        <w:t xml:space="preserve">О выполнении мероприятий по организации парковок возле </w:t>
      </w:r>
      <w:r>
        <w:rPr>
          <w:rFonts w:eastAsia="Calibri"/>
        </w:rPr>
        <w:t>м</w:t>
      </w:r>
      <w:r w:rsidRPr="006B7B99">
        <w:rPr>
          <w:rFonts w:eastAsia="Calibri"/>
        </w:rPr>
        <w:t>едицинских учреждений, расположенны</w:t>
      </w:r>
      <w:r>
        <w:rPr>
          <w:rFonts w:eastAsia="Calibri"/>
        </w:rPr>
        <w:t>х на территории города</w:t>
      </w:r>
      <w:r w:rsidRPr="006B7B99">
        <w:rPr>
          <w:rFonts w:eastAsia="Calibri"/>
        </w:rPr>
        <w:t>.</w:t>
      </w:r>
      <w:r w:rsidRPr="0048553D">
        <w:rPr>
          <w:rFonts w:eastAsia="Calibri"/>
        </w:rPr>
        <w:t xml:space="preserve"> </w:t>
      </w:r>
    </w:p>
    <w:p w:rsidR="00A04F49" w:rsidRPr="0048553D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48553D">
        <w:rPr>
          <w:rFonts w:eastAsia="Calibri"/>
        </w:rPr>
        <w:t>Готовит</w:t>
      </w:r>
      <w:r w:rsidRPr="0048553D">
        <w:rPr>
          <w:rFonts w:eastAsia="Calibri"/>
        </w:rPr>
        <w:tab/>
        <w:t>Администрация города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48553D">
        <w:rPr>
          <w:rFonts w:eastAsia="Calibri"/>
        </w:rPr>
        <w:t>(по предложению председателя комитета Трапезниковой Э.Р.)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</w:rPr>
      </w:pPr>
      <w:r>
        <w:rPr>
          <w:rFonts w:eastAsia="Calibri"/>
        </w:rPr>
        <w:t>3</w:t>
      </w:r>
      <w:r w:rsidRPr="0048553D">
        <w:rPr>
          <w:rFonts w:eastAsia="Calibri"/>
        </w:rPr>
        <w:t xml:space="preserve">. </w:t>
      </w:r>
      <w:r w:rsidRPr="006B7B99">
        <w:rPr>
          <w:rFonts w:eastAsia="Calibri"/>
        </w:rPr>
        <w:t xml:space="preserve">О </w:t>
      </w:r>
      <w:r w:rsidRPr="00D07A31">
        <w:rPr>
          <w:rFonts w:eastAsia="Calibri"/>
        </w:rPr>
        <w:t xml:space="preserve">создании условий по обеспечению территориальной доступности муниципального образовательного учреждения для детей, проживающих </w:t>
      </w:r>
      <w:r>
        <w:rPr>
          <w:rFonts w:eastAsia="Calibri"/>
        </w:rPr>
        <w:br/>
      </w:r>
      <w:r w:rsidRPr="00D07A31">
        <w:rPr>
          <w:rFonts w:eastAsia="Calibri"/>
        </w:rPr>
        <w:t>в микрорайонах 35 и 35А.</w:t>
      </w:r>
      <w:r w:rsidRPr="0048553D">
        <w:rPr>
          <w:rFonts w:eastAsia="Calibri"/>
        </w:rPr>
        <w:t xml:space="preserve"> </w:t>
      </w:r>
    </w:p>
    <w:p w:rsidR="00A04F49" w:rsidRPr="0048553D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48553D">
        <w:rPr>
          <w:rFonts w:eastAsia="Calibri"/>
        </w:rPr>
        <w:t>Готовит</w:t>
      </w:r>
      <w:r w:rsidRPr="0048553D">
        <w:rPr>
          <w:rFonts w:eastAsia="Calibri"/>
        </w:rPr>
        <w:tab/>
        <w:t>Администрация города</w:t>
      </w:r>
    </w:p>
    <w:p w:rsidR="00A04F49" w:rsidRPr="00103D1F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48553D">
        <w:rPr>
          <w:rFonts w:eastAsia="Calibri"/>
        </w:rPr>
        <w:t>(по предложению председателя комитета Трапезниковой Э.Р.)</w:t>
      </w:r>
    </w:p>
    <w:p w:rsidR="00A04F49" w:rsidRDefault="00A04F49" w:rsidP="00A04F49">
      <w:pPr>
        <w:jc w:val="center"/>
        <w:rPr>
          <w:rFonts w:eastAsia="Calibri"/>
          <w:b/>
        </w:rPr>
      </w:pPr>
    </w:p>
    <w:p w:rsidR="00A04F49" w:rsidRPr="008D7DC8" w:rsidRDefault="00A04F49" w:rsidP="00A04F49">
      <w:pPr>
        <w:jc w:val="center"/>
        <w:rPr>
          <w:b/>
        </w:rPr>
      </w:pPr>
      <w:r>
        <w:rPr>
          <w:b/>
        </w:rPr>
        <w:lastRenderedPageBreak/>
        <w:t>Июнь</w:t>
      </w:r>
    </w:p>
    <w:p w:rsidR="00A04F49" w:rsidRPr="00A04F49" w:rsidRDefault="00A04F49" w:rsidP="00A04F49">
      <w:pPr>
        <w:pStyle w:val="a6"/>
        <w:tabs>
          <w:tab w:val="left" w:pos="426"/>
        </w:tabs>
        <w:ind w:left="0" w:right="-2"/>
        <w:rPr>
          <w:b/>
        </w:rPr>
      </w:pPr>
    </w:p>
    <w:p w:rsidR="00A04F49" w:rsidRPr="006B7B99" w:rsidRDefault="00A04F49" w:rsidP="00A04F49">
      <w:pPr>
        <w:tabs>
          <w:tab w:val="left" w:pos="993"/>
        </w:tabs>
        <w:ind w:firstLine="708"/>
        <w:rPr>
          <w:rFonts w:eastAsia="Calibri"/>
        </w:rPr>
      </w:pPr>
      <w:r>
        <w:rPr>
          <w:rFonts w:eastAsia="Calibri"/>
        </w:rPr>
        <w:t>О плане мероприятий на 2026</w:t>
      </w:r>
      <w:r w:rsidRPr="00842759">
        <w:rPr>
          <w:rFonts w:eastAsia="Calibri"/>
        </w:rPr>
        <w:t xml:space="preserve"> год по проведению ремонта зданий </w:t>
      </w:r>
      <w:r w:rsidRPr="00B56AB8">
        <w:rPr>
          <w:rFonts w:eastAsia="Calibri"/>
        </w:rPr>
        <w:t>спортивных сооружений крытого типа, расположенных на территории города Сургута (</w:t>
      </w:r>
      <w:r w:rsidRPr="00534D88">
        <w:rPr>
          <w:rFonts w:eastAsia="Calibri"/>
        </w:rPr>
        <w:t>с учётом решени</w:t>
      </w:r>
      <w:r w:rsidRPr="00FE0D1C">
        <w:rPr>
          <w:rFonts w:eastAsia="Calibri"/>
        </w:rPr>
        <w:t>я</w:t>
      </w:r>
      <w:r w:rsidRPr="00534D88">
        <w:rPr>
          <w:rFonts w:eastAsia="Calibri"/>
        </w:rPr>
        <w:t>, принятого на заседании комитета</w:t>
      </w:r>
      <w:r>
        <w:rPr>
          <w:rFonts w:eastAsia="Calibri"/>
        </w:rPr>
        <w:t xml:space="preserve"> 20.10.2025</w:t>
      </w:r>
      <w:r w:rsidRPr="00B56AB8">
        <w:rPr>
          <w:rFonts w:eastAsia="Calibri"/>
        </w:rPr>
        <w:t>).</w:t>
      </w:r>
    </w:p>
    <w:p w:rsidR="00A04F49" w:rsidRPr="00103D1F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103D1F">
        <w:rPr>
          <w:rFonts w:eastAsia="Calibri"/>
        </w:rPr>
        <w:t>Готовит</w:t>
      </w:r>
      <w:r w:rsidRPr="00103D1F">
        <w:rPr>
          <w:rFonts w:eastAsia="Calibri"/>
        </w:rPr>
        <w:tab/>
        <w:t>Администрация города</w:t>
      </w:r>
    </w:p>
    <w:p w:rsidR="00A04F49" w:rsidRPr="00103D1F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103D1F">
        <w:rPr>
          <w:rFonts w:eastAsia="Calibri"/>
        </w:rPr>
        <w:t>(по предложению председателя комитета Трапезниковой Э.Р.)</w:t>
      </w:r>
    </w:p>
    <w:p w:rsidR="00A04F49" w:rsidRDefault="00A04F49" w:rsidP="00A04F49">
      <w:pPr>
        <w:jc w:val="center"/>
        <w:rPr>
          <w:rFonts w:eastAsia="Calibri"/>
          <w:b/>
        </w:rPr>
      </w:pPr>
    </w:p>
    <w:p w:rsidR="00A04F49" w:rsidRPr="00147F48" w:rsidRDefault="00A04F49" w:rsidP="00A04F49">
      <w:pPr>
        <w:jc w:val="center"/>
        <w:rPr>
          <w:rFonts w:eastAsia="Calibri"/>
          <w:b/>
        </w:rPr>
      </w:pPr>
      <w:r w:rsidRPr="00147F48">
        <w:rPr>
          <w:rFonts w:eastAsia="Calibri"/>
          <w:b/>
        </w:rPr>
        <w:t xml:space="preserve">Комитет по городскому хозяйству и перспективному развитию города </w:t>
      </w:r>
    </w:p>
    <w:p w:rsidR="00A04F49" w:rsidRPr="006B7B99" w:rsidRDefault="00A04F49" w:rsidP="00A04F49">
      <w:pPr>
        <w:jc w:val="center"/>
        <w:rPr>
          <w:b/>
        </w:rPr>
      </w:pPr>
    </w:p>
    <w:p w:rsidR="00A04F49" w:rsidRDefault="00A04F49" w:rsidP="00A04F49">
      <w:pPr>
        <w:jc w:val="center"/>
        <w:rPr>
          <w:b/>
        </w:rPr>
      </w:pPr>
      <w:r>
        <w:rPr>
          <w:b/>
          <w:lang w:val="en-US"/>
        </w:rPr>
        <w:t>I</w:t>
      </w:r>
      <w:r w:rsidRPr="006B7B99">
        <w:rPr>
          <w:b/>
        </w:rPr>
        <w:t xml:space="preserve"> </w:t>
      </w:r>
      <w:r w:rsidRPr="009F2C15">
        <w:rPr>
          <w:b/>
        </w:rPr>
        <w:t>квартал</w:t>
      </w:r>
    </w:p>
    <w:p w:rsidR="00A04F49" w:rsidRDefault="00A04F49" w:rsidP="00A04F49">
      <w:pPr>
        <w:ind w:firstLine="284"/>
        <w:jc w:val="center"/>
        <w:rPr>
          <w:rFonts w:eastAsia="Calibri"/>
        </w:rPr>
      </w:pPr>
    </w:p>
    <w:p w:rsidR="00A04F49" w:rsidRPr="00147F48" w:rsidRDefault="00A04F49" w:rsidP="00A04F49">
      <w:pPr>
        <w:jc w:val="center"/>
        <w:rPr>
          <w:b/>
        </w:rPr>
      </w:pPr>
      <w:r>
        <w:rPr>
          <w:b/>
        </w:rPr>
        <w:t xml:space="preserve">Февраль </w:t>
      </w:r>
    </w:p>
    <w:p w:rsidR="00A04F49" w:rsidRPr="00147F48" w:rsidRDefault="00A04F49" w:rsidP="00A04F49">
      <w:pPr>
        <w:ind w:firstLine="284"/>
        <w:jc w:val="center"/>
      </w:pPr>
    </w:p>
    <w:p w:rsidR="00A04F49" w:rsidRPr="009F3B73" w:rsidRDefault="00A04F49" w:rsidP="00A04F49">
      <w:pPr>
        <w:tabs>
          <w:tab w:val="left" w:pos="993"/>
        </w:tabs>
        <w:ind w:firstLine="709"/>
        <w:rPr>
          <w:rFonts w:eastAsia="Calibri"/>
        </w:rPr>
      </w:pPr>
      <w:r w:rsidRPr="00B61C1D">
        <w:rPr>
          <w:rFonts w:eastAsia="Calibri"/>
        </w:rPr>
        <w:t>О мероприятиях, направленных на создание условий для строительства в городе ритуального зала.</w:t>
      </w:r>
      <w:r>
        <w:rPr>
          <w:rFonts w:eastAsia="Calibri"/>
        </w:rPr>
        <w:t xml:space="preserve"> </w:t>
      </w:r>
    </w:p>
    <w:p w:rsidR="00A04F49" w:rsidRPr="00D455F3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D455F3">
        <w:rPr>
          <w:rFonts w:eastAsia="Calibri"/>
        </w:rPr>
        <w:t>Готовит</w:t>
      </w:r>
      <w:r w:rsidRPr="00D455F3">
        <w:rPr>
          <w:rFonts w:eastAsia="Calibri"/>
        </w:rPr>
        <w:tab/>
        <w:t>Администрация города</w:t>
      </w:r>
    </w:p>
    <w:p w:rsidR="00A04F49" w:rsidRPr="00D455F3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D455F3">
        <w:rPr>
          <w:rFonts w:eastAsia="Calibri"/>
        </w:rPr>
        <w:t>(по предложению председателя комитета Клишина В.В.)</w:t>
      </w:r>
    </w:p>
    <w:p w:rsidR="00A04F49" w:rsidRPr="00D64880" w:rsidRDefault="00A04F49" w:rsidP="00A04F49">
      <w:pPr>
        <w:tabs>
          <w:tab w:val="left" w:pos="993"/>
        </w:tabs>
        <w:ind w:firstLine="708"/>
        <w:rPr>
          <w:rFonts w:eastAsia="Calibri"/>
          <w:color w:val="808080"/>
        </w:rPr>
      </w:pPr>
    </w:p>
    <w:p w:rsidR="00A04F49" w:rsidRDefault="00A04F49" w:rsidP="00A04F49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Март </w:t>
      </w:r>
    </w:p>
    <w:p w:rsidR="00A04F49" w:rsidRDefault="00A04F49" w:rsidP="00A04F49">
      <w:pPr>
        <w:tabs>
          <w:tab w:val="left" w:pos="0"/>
        </w:tabs>
        <w:jc w:val="center"/>
        <w:rPr>
          <w:b/>
        </w:rPr>
      </w:pPr>
    </w:p>
    <w:p w:rsidR="00A04F49" w:rsidRDefault="00A04F49" w:rsidP="00A04F49">
      <w:pPr>
        <w:tabs>
          <w:tab w:val="left" w:pos="993"/>
        </w:tabs>
        <w:ind w:firstLine="708"/>
      </w:pPr>
      <w:r w:rsidRPr="009D2B53">
        <w:t xml:space="preserve">О </w:t>
      </w:r>
      <w:r w:rsidRPr="00B61C1D">
        <w:t xml:space="preserve">состоянии дел по </w:t>
      </w:r>
      <w:r>
        <w:t>вопросам строительства нового межмуниципального полигона, а также рекультивации полигона ТБО СГМУП «</w:t>
      </w:r>
      <w:proofErr w:type="spellStart"/>
      <w:r>
        <w:t>Сургутский</w:t>
      </w:r>
      <w:proofErr w:type="spellEnd"/>
      <w:r>
        <w:t xml:space="preserve"> кадастровый центр «Природа» (с учётом решения, принятого на заседании комитета 23.10.2025).</w:t>
      </w:r>
    </w:p>
    <w:p w:rsidR="00A04F49" w:rsidRPr="00D455F3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D455F3">
        <w:rPr>
          <w:rFonts w:eastAsia="Calibri"/>
        </w:rPr>
        <w:t>Готовит</w:t>
      </w:r>
      <w:r w:rsidRPr="00D455F3">
        <w:rPr>
          <w:rFonts w:eastAsia="Calibri"/>
        </w:rPr>
        <w:tab/>
        <w:t>Администрация города</w:t>
      </w:r>
    </w:p>
    <w:p w:rsidR="00A04F49" w:rsidRPr="00D455F3" w:rsidRDefault="00A04F49" w:rsidP="00A04F49">
      <w:pPr>
        <w:tabs>
          <w:tab w:val="left" w:pos="993"/>
        </w:tabs>
        <w:ind w:firstLine="708"/>
        <w:rPr>
          <w:rFonts w:eastAsia="Calibri"/>
        </w:rPr>
      </w:pPr>
      <w:r w:rsidRPr="00D455F3">
        <w:rPr>
          <w:rFonts w:eastAsia="Calibri"/>
        </w:rPr>
        <w:t>(по предложению председателя комитета Клишина В.В.)</w:t>
      </w:r>
    </w:p>
    <w:p w:rsidR="00A04F49" w:rsidRDefault="00A04F49" w:rsidP="00A04F49">
      <w:pPr>
        <w:tabs>
          <w:tab w:val="left" w:pos="993"/>
        </w:tabs>
        <w:ind w:firstLine="708"/>
        <w:rPr>
          <w:rFonts w:eastAsia="Calibri"/>
          <w:color w:val="808080"/>
        </w:rPr>
      </w:pPr>
    </w:p>
    <w:p w:rsidR="00A04F49" w:rsidRDefault="00A04F49" w:rsidP="00A04F49">
      <w:pPr>
        <w:jc w:val="center"/>
        <w:rPr>
          <w:b/>
        </w:rPr>
      </w:pPr>
      <w:r w:rsidRPr="009F2C15">
        <w:rPr>
          <w:b/>
          <w:lang w:val="en-US"/>
        </w:rPr>
        <w:t>I</w:t>
      </w:r>
      <w:r>
        <w:rPr>
          <w:b/>
          <w:lang w:val="en-US"/>
        </w:rPr>
        <w:t>I</w:t>
      </w:r>
      <w:r w:rsidRPr="009D2B53">
        <w:rPr>
          <w:b/>
        </w:rPr>
        <w:t xml:space="preserve"> </w:t>
      </w:r>
      <w:r w:rsidRPr="009F2C15">
        <w:rPr>
          <w:b/>
        </w:rPr>
        <w:t>квартал</w:t>
      </w:r>
    </w:p>
    <w:p w:rsidR="00A04F49" w:rsidRPr="00651162" w:rsidRDefault="00A04F49" w:rsidP="00A04F49">
      <w:pPr>
        <w:tabs>
          <w:tab w:val="left" w:pos="993"/>
        </w:tabs>
        <w:ind w:firstLine="708"/>
        <w:rPr>
          <w:rFonts w:eastAsia="Calibri"/>
        </w:rPr>
      </w:pPr>
    </w:p>
    <w:p w:rsidR="00A04F49" w:rsidRDefault="00A04F49" w:rsidP="00A04F49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Апрель </w:t>
      </w:r>
    </w:p>
    <w:p w:rsidR="00A04F49" w:rsidRDefault="00A04F49" w:rsidP="00A04F49">
      <w:pPr>
        <w:tabs>
          <w:tab w:val="left" w:pos="0"/>
        </w:tabs>
        <w:jc w:val="center"/>
        <w:rPr>
          <w:b/>
        </w:rPr>
      </w:pPr>
    </w:p>
    <w:p w:rsidR="00A04F49" w:rsidRPr="00E46403" w:rsidRDefault="00A04F49" w:rsidP="00A04F49">
      <w:pPr>
        <w:numPr>
          <w:ilvl w:val="0"/>
          <w:numId w:val="8"/>
        </w:numPr>
        <w:tabs>
          <w:tab w:val="left" w:pos="-4536"/>
          <w:tab w:val="left" w:pos="709"/>
          <w:tab w:val="left" w:pos="993"/>
        </w:tabs>
        <w:ind w:left="0" w:firstLine="705"/>
      </w:pPr>
      <w:r w:rsidRPr="000B78BD">
        <w:t xml:space="preserve">О </w:t>
      </w:r>
      <w:r w:rsidRPr="009D1620">
        <w:t>состоянии дел по капитальному ремонту и использованию здания, расположенного по адресу: ул. Маяковского, 15.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Готовит</w:t>
      </w:r>
      <w:r w:rsidRPr="00E46403">
        <w:tab/>
        <w:t>Администрация города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(по предложению председателя комитета Клишина В.В.)</w:t>
      </w:r>
    </w:p>
    <w:p w:rsidR="00A04F49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</w:p>
    <w:p w:rsidR="00A04F49" w:rsidRPr="00E46403" w:rsidRDefault="00A04F49" w:rsidP="00A04F49">
      <w:pPr>
        <w:tabs>
          <w:tab w:val="left" w:pos="-4536"/>
          <w:tab w:val="left" w:pos="709"/>
          <w:tab w:val="left" w:pos="993"/>
        </w:tabs>
      </w:pPr>
      <w:r>
        <w:tab/>
        <w:t>2</w:t>
      </w:r>
      <w:r w:rsidRPr="00E46403">
        <w:t>.</w:t>
      </w:r>
      <w:r>
        <w:tab/>
        <w:t xml:space="preserve">О плане мероприятий по благоустройству дворовых территорий </w:t>
      </w:r>
      <w:r>
        <w:br/>
        <w:t xml:space="preserve">на 2026 год. 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Готовит</w:t>
      </w:r>
      <w:r w:rsidRPr="00E46403">
        <w:tab/>
        <w:t>Администрация города</w:t>
      </w:r>
    </w:p>
    <w:p w:rsidR="00A04F49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(по предложению председателя комитета Клишина В.В.)</w:t>
      </w:r>
    </w:p>
    <w:p w:rsidR="00A04F49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</w:p>
    <w:p w:rsidR="00A04F49" w:rsidRPr="00E46403" w:rsidRDefault="00A04F49" w:rsidP="00A04F49">
      <w:pPr>
        <w:tabs>
          <w:tab w:val="left" w:pos="-4536"/>
          <w:tab w:val="left" w:pos="709"/>
          <w:tab w:val="left" w:pos="993"/>
        </w:tabs>
      </w:pPr>
      <w:r>
        <w:tab/>
        <w:t>3</w:t>
      </w:r>
      <w:r w:rsidRPr="00E46403">
        <w:t>.</w:t>
      </w:r>
      <w:r>
        <w:tab/>
      </w:r>
      <w:r w:rsidRPr="006A7E78">
        <w:t>О плане мероприятий по ремонту дорог и вн</w:t>
      </w:r>
      <w:r>
        <w:t>утриквартальных проездов на 2026</w:t>
      </w:r>
      <w:r w:rsidRPr="006A7E78">
        <w:t xml:space="preserve"> год.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lastRenderedPageBreak/>
        <w:t>Готовит</w:t>
      </w:r>
      <w:r w:rsidRPr="00E46403">
        <w:tab/>
        <w:t>Администрация города</w:t>
      </w:r>
    </w:p>
    <w:p w:rsidR="00A04F49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(по предложению председателя комитета Клишина В.В.)</w:t>
      </w:r>
    </w:p>
    <w:p w:rsidR="00A04F49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</w:p>
    <w:p w:rsidR="00A04F49" w:rsidRPr="00E46403" w:rsidRDefault="00A04F49" w:rsidP="00A04F49">
      <w:pPr>
        <w:tabs>
          <w:tab w:val="left" w:pos="-4536"/>
          <w:tab w:val="left" w:pos="709"/>
          <w:tab w:val="left" w:pos="993"/>
        </w:tabs>
      </w:pPr>
      <w:r>
        <w:tab/>
        <w:t>4</w:t>
      </w:r>
      <w:r w:rsidRPr="00E46403">
        <w:t>.</w:t>
      </w:r>
      <w:r>
        <w:tab/>
        <w:t xml:space="preserve">О </w:t>
      </w:r>
      <w:r w:rsidRPr="00AD3492">
        <w:t xml:space="preserve">выполнении решения, принятого на заседании комитета 18.09.2025 по итогам рассмотрения вопроса «О комплексном рассмотрении проблем </w:t>
      </w:r>
      <w:r>
        <w:br/>
      </w:r>
      <w:r w:rsidRPr="00AD3492">
        <w:t>в отношении развития 30 микрорайона».</w:t>
      </w:r>
      <w:r>
        <w:t xml:space="preserve"> 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Готовит</w:t>
      </w:r>
      <w:r w:rsidRPr="00E46403">
        <w:tab/>
        <w:t>Администрация города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  <w:rPr>
          <w:color w:val="808080"/>
        </w:rPr>
      </w:pPr>
      <w:r w:rsidRPr="00E46403">
        <w:t>(по предложению председателя комитета Клишина В.В.)</w:t>
      </w:r>
    </w:p>
    <w:p w:rsidR="00A04F49" w:rsidRDefault="00A04F49" w:rsidP="00A04F49">
      <w:pPr>
        <w:tabs>
          <w:tab w:val="left" w:pos="993"/>
        </w:tabs>
        <w:jc w:val="center"/>
        <w:rPr>
          <w:rFonts w:eastAsia="Calibri"/>
          <w:b/>
        </w:rPr>
      </w:pPr>
    </w:p>
    <w:p w:rsidR="00A04F49" w:rsidRPr="00651162" w:rsidRDefault="00A04F49" w:rsidP="00A04F49">
      <w:pPr>
        <w:tabs>
          <w:tab w:val="left" w:pos="993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Июнь</w:t>
      </w:r>
      <w:r w:rsidRPr="00651162">
        <w:rPr>
          <w:rFonts w:eastAsia="Calibri"/>
          <w:b/>
        </w:rPr>
        <w:t xml:space="preserve"> </w:t>
      </w:r>
    </w:p>
    <w:p w:rsidR="00A04F49" w:rsidRPr="00E859B3" w:rsidRDefault="00A04F49" w:rsidP="00A04F49">
      <w:pPr>
        <w:tabs>
          <w:tab w:val="left" w:pos="993"/>
        </w:tabs>
        <w:ind w:firstLine="708"/>
        <w:rPr>
          <w:rFonts w:eastAsia="Calibri"/>
          <w:color w:val="808080"/>
        </w:rPr>
      </w:pPr>
    </w:p>
    <w:p w:rsidR="00A04F49" w:rsidRPr="00E46403" w:rsidRDefault="00A04F49" w:rsidP="00A04F49">
      <w:pPr>
        <w:tabs>
          <w:tab w:val="left" w:pos="-4536"/>
          <w:tab w:val="left" w:pos="709"/>
          <w:tab w:val="left" w:pos="993"/>
        </w:tabs>
      </w:pPr>
      <w:r>
        <w:rPr>
          <w:rFonts w:eastAsia="Calibri"/>
        </w:rPr>
        <w:tab/>
      </w:r>
      <w:r>
        <w:t>1</w:t>
      </w:r>
      <w:r w:rsidRPr="00E46403">
        <w:t>.</w:t>
      </w:r>
      <w:r>
        <w:tab/>
        <w:t xml:space="preserve">О </w:t>
      </w:r>
      <w:r w:rsidRPr="00804341">
        <w:t xml:space="preserve">состоянии дел по постановке на кадастровый учёт земельных участков в рамках выполнения комплексных кадастровых работ </w:t>
      </w:r>
      <w:r>
        <w:br/>
      </w:r>
      <w:r w:rsidRPr="00804341">
        <w:t xml:space="preserve">и устранению замечаний </w:t>
      </w:r>
      <w:proofErr w:type="spellStart"/>
      <w:r w:rsidRPr="00804341">
        <w:t>Росреестра</w:t>
      </w:r>
      <w:proofErr w:type="spellEnd"/>
      <w:r w:rsidRPr="00804341">
        <w:t>.</w:t>
      </w:r>
      <w:r>
        <w:t xml:space="preserve"> 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Готовит</w:t>
      </w:r>
      <w:r w:rsidRPr="00E46403">
        <w:tab/>
        <w:t>Администрация города</w:t>
      </w:r>
    </w:p>
    <w:p w:rsidR="00A04F49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(по предложению председателя комитета Клишина В.В.)</w:t>
      </w:r>
    </w:p>
    <w:p w:rsidR="00A04F49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</w:p>
    <w:p w:rsidR="00A04F49" w:rsidRPr="00E46403" w:rsidRDefault="00A04F49" w:rsidP="00A04F49">
      <w:pPr>
        <w:tabs>
          <w:tab w:val="left" w:pos="-4536"/>
          <w:tab w:val="left" w:pos="709"/>
          <w:tab w:val="left" w:pos="993"/>
        </w:tabs>
        <w:ind w:firstLine="709"/>
      </w:pPr>
      <w:r>
        <w:t>2</w:t>
      </w:r>
      <w:r w:rsidRPr="00E46403">
        <w:t>.</w:t>
      </w:r>
      <w:r>
        <w:tab/>
      </w:r>
      <w:r w:rsidRPr="006A7E78">
        <w:t xml:space="preserve">О </w:t>
      </w:r>
      <w:r w:rsidRPr="005432C2">
        <w:t>мероприятиях по благоустройству территории, расположенной рядом со сквером «Энергетиков» после сноса объекта незавершённого строительств</w:t>
      </w:r>
      <w:r w:rsidRPr="00AD3492">
        <w:t>а</w:t>
      </w:r>
      <w:r w:rsidRPr="005432C2">
        <w:t>.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Готовит</w:t>
      </w:r>
      <w:r w:rsidRPr="00E46403">
        <w:tab/>
        <w:t>Администрация города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  <w:rPr>
          <w:color w:val="808080"/>
        </w:rPr>
      </w:pPr>
      <w:r w:rsidRPr="00E46403">
        <w:t>(по предложению председателя комитета Клишина В.В.)</w:t>
      </w:r>
    </w:p>
    <w:p w:rsidR="00A04F49" w:rsidRPr="00E46403" w:rsidRDefault="00A04F49" w:rsidP="00A04F49">
      <w:pPr>
        <w:rPr>
          <w:rFonts w:eastAsia="Calibri"/>
        </w:rPr>
      </w:pPr>
    </w:p>
    <w:p w:rsidR="00A04F49" w:rsidRDefault="00A04F49" w:rsidP="00A04F49">
      <w:pPr>
        <w:tabs>
          <w:tab w:val="left" w:pos="0"/>
        </w:tabs>
        <w:jc w:val="center"/>
        <w:rPr>
          <w:b/>
        </w:rPr>
      </w:pPr>
      <w:r w:rsidRPr="002C1401">
        <w:rPr>
          <w:b/>
        </w:rPr>
        <w:t xml:space="preserve">Комитет по </w:t>
      </w:r>
      <w:r>
        <w:rPr>
          <w:b/>
        </w:rPr>
        <w:t xml:space="preserve">нормотворчеству, </w:t>
      </w:r>
    </w:p>
    <w:p w:rsidR="00A04F49" w:rsidRPr="002C1401" w:rsidRDefault="00A04F49" w:rsidP="00A04F49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информационной политике и правопорядку </w:t>
      </w:r>
    </w:p>
    <w:p w:rsidR="00A04F49" w:rsidRPr="00D16D2A" w:rsidRDefault="00A04F49" w:rsidP="00A04F49">
      <w:pPr>
        <w:jc w:val="center"/>
        <w:rPr>
          <w:b/>
        </w:rPr>
      </w:pPr>
    </w:p>
    <w:p w:rsidR="00A04F49" w:rsidRDefault="00A04F49" w:rsidP="00A04F49">
      <w:pPr>
        <w:jc w:val="center"/>
        <w:rPr>
          <w:b/>
        </w:rPr>
      </w:pPr>
      <w:r>
        <w:rPr>
          <w:b/>
          <w:lang w:val="en-US"/>
        </w:rPr>
        <w:t>I</w:t>
      </w:r>
      <w:r w:rsidRPr="0030226E">
        <w:rPr>
          <w:b/>
        </w:rPr>
        <w:t xml:space="preserve"> </w:t>
      </w:r>
      <w:r w:rsidRPr="009F2C15">
        <w:rPr>
          <w:b/>
        </w:rPr>
        <w:t>квартал</w:t>
      </w:r>
    </w:p>
    <w:p w:rsidR="00A04F49" w:rsidRDefault="00A04F49" w:rsidP="00A04F49">
      <w:pPr>
        <w:tabs>
          <w:tab w:val="left" w:pos="993"/>
        </w:tabs>
        <w:ind w:right="-285"/>
        <w:jc w:val="center"/>
        <w:rPr>
          <w:highlight w:val="yellow"/>
        </w:rPr>
      </w:pPr>
    </w:p>
    <w:p w:rsidR="00A04F49" w:rsidRDefault="00A04F49" w:rsidP="00A04F49">
      <w:pPr>
        <w:tabs>
          <w:tab w:val="left" w:pos="993"/>
        </w:tabs>
        <w:ind w:right="-285" w:hanging="284"/>
        <w:jc w:val="center"/>
        <w:rPr>
          <w:b/>
        </w:rPr>
      </w:pPr>
      <w:r>
        <w:rPr>
          <w:b/>
        </w:rPr>
        <w:t>Февраль</w:t>
      </w:r>
    </w:p>
    <w:p w:rsidR="00A04F49" w:rsidRDefault="00A04F49" w:rsidP="00A04F49">
      <w:pPr>
        <w:tabs>
          <w:tab w:val="left" w:pos="993"/>
        </w:tabs>
        <w:ind w:right="-285"/>
        <w:jc w:val="center"/>
      </w:pPr>
    </w:p>
    <w:p w:rsidR="00A04F49" w:rsidRPr="004A1A7E" w:rsidRDefault="00A04F49" w:rsidP="00A04F49">
      <w:pPr>
        <w:tabs>
          <w:tab w:val="left" w:pos="993"/>
        </w:tabs>
        <w:ind w:firstLine="709"/>
      </w:pPr>
      <w:r>
        <w:t xml:space="preserve">О внесении изменений в решение Думы города от 26.04.2016 </w:t>
      </w:r>
      <w:r>
        <w:br/>
        <w:t>№ 862-</w:t>
      </w:r>
      <w:r>
        <w:rPr>
          <w:lang w:val="en-US"/>
        </w:rPr>
        <w:t>V</w:t>
      </w:r>
      <w:r w:rsidRPr="00457677">
        <w:t xml:space="preserve"> </w:t>
      </w:r>
      <w:r>
        <w:t>ДГ «О Порядке освобождения от должности лиц, замещающих муниципальные должности в органах местного самоуправления городского округа город Сургут, в связи с утратой доверия».</w:t>
      </w:r>
    </w:p>
    <w:p w:rsidR="00A04F49" w:rsidRPr="00134893" w:rsidRDefault="00A04F49" w:rsidP="00A04F49">
      <w:pPr>
        <w:tabs>
          <w:tab w:val="left" w:pos="1134"/>
        </w:tabs>
        <w:ind w:firstLine="709"/>
      </w:pPr>
      <w:r>
        <w:t>Готови</w:t>
      </w:r>
      <w:r w:rsidRPr="00356527">
        <w:t>т</w:t>
      </w:r>
      <w:r w:rsidRPr="00356527">
        <w:tab/>
        <w:t>Д</w:t>
      </w:r>
      <w:r>
        <w:t>ума города</w:t>
      </w:r>
    </w:p>
    <w:p w:rsidR="00A04F49" w:rsidRDefault="00A04F49" w:rsidP="00A04F49">
      <w:pPr>
        <w:tabs>
          <w:tab w:val="left" w:pos="993"/>
          <w:tab w:val="left" w:pos="1134"/>
        </w:tabs>
        <w:ind w:firstLine="709"/>
      </w:pPr>
      <w:r w:rsidRPr="00134893">
        <w:t>(по предложению</w:t>
      </w:r>
      <w:r>
        <w:t xml:space="preserve"> </w:t>
      </w:r>
      <w:r w:rsidRPr="00134893">
        <w:t xml:space="preserve">Председателя Думы города </w:t>
      </w:r>
      <w:proofErr w:type="spellStart"/>
      <w:r>
        <w:t>Олейникова</w:t>
      </w:r>
      <w:proofErr w:type="spellEnd"/>
      <w:r>
        <w:t xml:space="preserve"> А.И.</w:t>
      </w:r>
      <w:r w:rsidRPr="00134893">
        <w:t>)</w:t>
      </w:r>
    </w:p>
    <w:p w:rsidR="00A04F49" w:rsidRDefault="00A04F49" w:rsidP="00A04F49">
      <w:pPr>
        <w:tabs>
          <w:tab w:val="left" w:pos="993"/>
        </w:tabs>
        <w:ind w:right="-285" w:firstLine="709"/>
      </w:pPr>
    </w:p>
    <w:p w:rsidR="00A04F49" w:rsidRPr="00DE102A" w:rsidRDefault="00A04F49" w:rsidP="00A04F49">
      <w:pPr>
        <w:tabs>
          <w:tab w:val="left" w:pos="-4536"/>
          <w:tab w:val="left" w:pos="426"/>
        </w:tabs>
        <w:ind w:firstLine="284"/>
        <w:jc w:val="center"/>
        <w:rPr>
          <w:rFonts w:eastAsia="Calibri"/>
          <w:b/>
        </w:rPr>
      </w:pPr>
      <w:r w:rsidRPr="00DE102A">
        <w:rPr>
          <w:rFonts w:eastAsia="Calibri"/>
          <w:b/>
        </w:rPr>
        <w:t>Март</w:t>
      </w:r>
    </w:p>
    <w:p w:rsidR="00A04F49" w:rsidRDefault="00A04F49" w:rsidP="00A04F49">
      <w:pPr>
        <w:tabs>
          <w:tab w:val="left" w:pos="-4536"/>
          <w:tab w:val="left" w:pos="426"/>
        </w:tabs>
        <w:ind w:firstLine="709"/>
        <w:rPr>
          <w:rFonts w:eastAsia="Calibri"/>
        </w:rPr>
      </w:pPr>
    </w:p>
    <w:p w:rsidR="00A04F49" w:rsidRPr="00DD6897" w:rsidRDefault="00A04F49" w:rsidP="00A04F49">
      <w:pPr>
        <w:tabs>
          <w:tab w:val="left" w:pos="993"/>
          <w:tab w:val="left" w:pos="1134"/>
        </w:tabs>
        <w:ind w:firstLine="709"/>
        <w:rPr>
          <w:szCs w:val="20"/>
        </w:rPr>
      </w:pPr>
      <w:r w:rsidRPr="00DD6897">
        <w:t>1.</w:t>
      </w:r>
      <w:r w:rsidRPr="00DD6897">
        <w:tab/>
      </w:r>
      <w:r w:rsidRPr="00DD6897">
        <w:rPr>
          <w:szCs w:val="20"/>
        </w:rPr>
        <w:t>Об отчёте начальника Управления Министерства внутренних дел Российской Федерации по городу Сургуту за 202</w:t>
      </w:r>
      <w:r>
        <w:rPr>
          <w:szCs w:val="20"/>
        </w:rPr>
        <w:t>5</w:t>
      </w:r>
      <w:r w:rsidRPr="00DD6897">
        <w:rPr>
          <w:szCs w:val="20"/>
        </w:rPr>
        <w:t xml:space="preserve"> год.</w:t>
      </w:r>
    </w:p>
    <w:p w:rsidR="00A04F49" w:rsidRPr="00DD6897" w:rsidRDefault="00A04F49" w:rsidP="00A04F49">
      <w:pPr>
        <w:ind w:left="2124" w:hanging="1416"/>
      </w:pPr>
      <w:r w:rsidRPr="00DD6897">
        <w:t>Готовят</w:t>
      </w:r>
      <w:r w:rsidRPr="00DD6897">
        <w:tab/>
        <w:t>Управление Министерства внутренних дел Российской Федерации по городу Сургуту, Дума города</w:t>
      </w:r>
    </w:p>
    <w:p w:rsidR="00A04F49" w:rsidRPr="00DD6897" w:rsidRDefault="00A04F49" w:rsidP="00A04F49">
      <w:pPr>
        <w:tabs>
          <w:tab w:val="left" w:pos="1134"/>
        </w:tabs>
        <w:ind w:firstLine="709"/>
      </w:pPr>
      <w:r w:rsidRPr="00DD6897">
        <w:t>(по предложению Пред</w:t>
      </w:r>
      <w:r>
        <w:t xml:space="preserve">седателя Думы города </w:t>
      </w:r>
      <w:proofErr w:type="spellStart"/>
      <w:r>
        <w:t>Олейникова</w:t>
      </w:r>
      <w:proofErr w:type="spellEnd"/>
      <w:r>
        <w:t xml:space="preserve"> А.И</w:t>
      </w:r>
      <w:r w:rsidRPr="00DD6897">
        <w:t>.)</w:t>
      </w:r>
    </w:p>
    <w:p w:rsidR="00A04F49" w:rsidRDefault="00A04F49" w:rsidP="00A04F49">
      <w:pPr>
        <w:tabs>
          <w:tab w:val="left" w:pos="1134"/>
        </w:tabs>
        <w:ind w:firstLine="709"/>
      </w:pPr>
      <w:r>
        <w:lastRenderedPageBreak/>
        <w:t>2. О снятии с контроля решений Думы города.</w:t>
      </w:r>
    </w:p>
    <w:p w:rsidR="00A04F49" w:rsidRDefault="00A04F49" w:rsidP="00A04F49">
      <w:pPr>
        <w:tabs>
          <w:tab w:val="left" w:pos="1134"/>
        </w:tabs>
        <w:ind w:firstLine="709"/>
      </w:pPr>
      <w:r w:rsidRPr="00191B29">
        <w:t>Готовят</w:t>
      </w:r>
      <w:r w:rsidRPr="00191B29">
        <w:tab/>
        <w:t>Дума города, Администрация города</w:t>
      </w:r>
      <w:r>
        <w:t xml:space="preserve"> </w:t>
      </w:r>
    </w:p>
    <w:p w:rsidR="00A04F49" w:rsidRDefault="00A04F49" w:rsidP="00A04F49">
      <w:pPr>
        <w:tabs>
          <w:tab w:val="left" w:pos="1134"/>
        </w:tabs>
        <w:ind w:firstLine="709"/>
      </w:pPr>
      <w:r>
        <w:t xml:space="preserve">(по предложению </w:t>
      </w:r>
      <w:r w:rsidRPr="00450D71">
        <w:t xml:space="preserve">Председателя Думы города </w:t>
      </w:r>
      <w:proofErr w:type="spellStart"/>
      <w:r w:rsidRPr="00450D71">
        <w:t>Олейникова</w:t>
      </w:r>
      <w:proofErr w:type="spellEnd"/>
      <w:r w:rsidRPr="00450D71">
        <w:t xml:space="preserve"> А.И.</w:t>
      </w:r>
      <w:r>
        <w:t>)</w:t>
      </w:r>
    </w:p>
    <w:p w:rsidR="00A04F49" w:rsidRDefault="00A04F49" w:rsidP="00A04F49">
      <w:pPr>
        <w:tabs>
          <w:tab w:val="left" w:pos="1134"/>
        </w:tabs>
        <w:ind w:firstLine="709"/>
      </w:pPr>
    </w:p>
    <w:p w:rsidR="00A04F49" w:rsidRPr="00E46403" w:rsidRDefault="00A04F49" w:rsidP="00A04F49">
      <w:pPr>
        <w:tabs>
          <w:tab w:val="left" w:pos="-4536"/>
          <w:tab w:val="left" w:pos="709"/>
          <w:tab w:val="left" w:pos="993"/>
        </w:tabs>
      </w:pPr>
      <w:r>
        <w:tab/>
        <w:t>3</w:t>
      </w:r>
      <w:r w:rsidRPr="00E46403">
        <w:t>.</w:t>
      </w:r>
      <w:r>
        <w:tab/>
        <w:t xml:space="preserve">О реализации мероприятий, направленных на упорядочение движения и регулирование размещения СИМ на территории города. 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Готовит</w:t>
      </w:r>
      <w:r w:rsidRPr="00E46403">
        <w:tab/>
        <w:t>Администрация города</w:t>
      </w:r>
    </w:p>
    <w:p w:rsidR="00A04F49" w:rsidRDefault="00A04F49" w:rsidP="00A04F49">
      <w:pPr>
        <w:tabs>
          <w:tab w:val="left" w:pos="1134"/>
        </w:tabs>
        <w:ind w:firstLine="709"/>
      </w:pPr>
      <w:r w:rsidRPr="00E46403">
        <w:t>(по предложению п</w:t>
      </w:r>
      <w:r>
        <w:t xml:space="preserve">редседателя комитета </w:t>
      </w:r>
      <w:proofErr w:type="spellStart"/>
      <w:r>
        <w:t>Бехтина</w:t>
      </w:r>
      <w:proofErr w:type="spellEnd"/>
      <w:r>
        <w:t xml:space="preserve"> М.М</w:t>
      </w:r>
      <w:r w:rsidRPr="00E46403">
        <w:t>.)</w:t>
      </w:r>
    </w:p>
    <w:p w:rsidR="00A04F49" w:rsidRDefault="00A04F49" w:rsidP="00A04F49">
      <w:pPr>
        <w:tabs>
          <w:tab w:val="left" w:pos="1134"/>
        </w:tabs>
        <w:ind w:firstLine="709"/>
      </w:pPr>
    </w:p>
    <w:p w:rsidR="00A04F49" w:rsidRPr="00E46403" w:rsidRDefault="00A04F49" w:rsidP="00A04F49">
      <w:pPr>
        <w:tabs>
          <w:tab w:val="left" w:pos="-4536"/>
          <w:tab w:val="left" w:pos="709"/>
          <w:tab w:val="left" w:pos="993"/>
        </w:tabs>
      </w:pPr>
      <w:r>
        <w:tab/>
        <w:t>4</w:t>
      </w:r>
      <w:r w:rsidRPr="00E46403">
        <w:t>.</w:t>
      </w:r>
      <w:r>
        <w:tab/>
      </w:r>
      <w:r w:rsidRPr="002B3507">
        <w:t>О состоянии дел по выявлению объектов самовольного строительства, признанию их самовольными постройками и сносу.</w:t>
      </w:r>
    </w:p>
    <w:p w:rsidR="00A04F49" w:rsidRPr="00E46403" w:rsidRDefault="00A04F49" w:rsidP="00A04F49">
      <w:pPr>
        <w:tabs>
          <w:tab w:val="left" w:pos="-4536"/>
          <w:tab w:val="left" w:pos="709"/>
          <w:tab w:val="left" w:pos="1134"/>
        </w:tabs>
        <w:ind w:firstLine="709"/>
      </w:pPr>
      <w:r w:rsidRPr="00E46403">
        <w:t>Готовит</w:t>
      </w:r>
      <w:r w:rsidRPr="00E46403">
        <w:tab/>
        <w:t>Администрация города</w:t>
      </w:r>
    </w:p>
    <w:p w:rsidR="00A04F49" w:rsidRPr="00953AD5" w:rsidRDefault="00A04F49" w:rsidP="00A04F49">
      <w:pPr>
        <w:tabs>
          <w:tab w:val="left" w:pos="1134"/>
        </w:tabs>
        <w:ind w:firstLine="709"/>
        <w:rPr>
          <w:rFonts w:eastAsia="Calibri"/>
        </w:rPr>
      </w:pPr>
      <w:r w:rsidRPr="00E46403">
        <w:t>(по предложению п</w:t>
      </w:r>
      <w:r>
        <w:t xml:space="preserve">редседателя комитета </w:t>
      </w:r>
      <w:proofErr w:type="spellStart"/>
      <w:r>
        <w:t>Бехтина</w:t>
      </w:r>
      <w:proofErr w:type="spellEnd"/>
      <w:r>
        <w:t xml:space="preserve"> М.М</w:t>
      </w:r>
      <w:r w:rsidRPr="00E46403">
        <w:t>.)</w:t>
      </w:r>
    </w:p>
    <w:p w:rsidR="00A04F49" w:rsidRPr="00A04F49" w:rsidRDefault="00A04F49" w:rsidP="00C12483">
      <w:pPr>
        <w:rPr>
          <w:b/>
        </w:rPr>
      </w:pPr>
    </w:p>
    <w:p w:rsidR="00A04F49" w:rsidRDefault="00A04F49" w:rsidP="00A04F49">
      <w:pPr>
        <w:jc w:val="center"/>
        <w:rPr>
          <w:b/>
        </w:rPr>
      </w:pPr>
      <w:r w:rsidRPr="009F2C15">
        <w:rPr>
          <w:b/>
          <w:lang w:val="en-US"/>
        </w:rPr>
        <w:t>I</w:t>
      </w:r>
      <w:r>
        <w:rPr>
          <w:b/>
          <w:lang w:val="en-US"/>
        </w:rPr>
        <w:t>I</w:t>
      </w:r>
      <w:r w:rsidRPr="00145ECD">
        <w:rPr>
          <w:b/>
        </w:rPr>
        <w:t xml:space="preserve"> </w:t>
      </w:r>
      <w:r w:rsidRPr="009F2C15">
        <w:rPr>
          <w:b/>
        </w:rPr>
        <w:t>квартал</w:t>
      </w:r>
    </w:p>
    <w:p w:rsidR="00D31C92" w:rsidRDefault="00D31C92" w:rsidP="00A04F49">
      <w:pPr>
        <w:jc w:val="center"/>
        <w:rPr>
          <w:b/>
        </w:rPr>
      </w:pPr>
    </w:p>
    <w:p w:rsidR="00A04F49" w:rsidRDefault="00A04F49" w:rsidP="00A04F49">
      <w:pPr>
        <w:tabs>
          <w:tab w:val="left" w:pos="993"/>
        </w:tabs>
        <w:ind w:right="-285"/>
        <w:jc w:val="center"/>
        <w:rPr>
          <w:b/>
        </w:rPr>
      </w:pPr>
      <w:r>
        <w:rPr>
          <w:b/>
        </w:rPr>
        <w:t>Май</w:t>
      </w:r>
    </w:p>
    <w:p w:rsidR="00A04F49" w:rsidRDefault="00A04F49" w:rsidP="00A04F49">
      <w:pPr>
        <w:tabs>
          <w:tab w:val="left" w:pos="993"/>
        </w:tabs>
        <w:ind w:right="-285"/>
        <w:jc w:val="center"/>
      </w:pPr>
    </w:p>
    <w:p w:rsidR="00A04F49" w:rsidRPr="004A1A7E" w:rsidRDefault="00A04F49" w:rsidP="00A04F49">
      <w:pPr>
        <w:tabs>
          <w:tab w:val="left" w:pos="993"/>
        </w:tabs>
        <w:ind w:firstLine="709"/>
      </w:pPr>
      <w:r>
        <w:t xml:space="preserve">О внесении изменений в решение Думы города </w:t>
      </w:r>
      <w:r w:rsidRPr="00E60BAA">
        <w:t xml:space="preserve">от 30.06.2015 </w:t>
      </w:r>
      <w:r w:rsidRPr="00E60BAA">
        <w:br/>
        <w:t>№ 744-</w:t>
      </w:r>
      <w:r w:rsidRPr="00E60BAA">
        <w:rPr>
          <w:lang w:val="en-US"/>
        </w:rPr>
        <w:t>V</w:t>
      </w:r>
      <w:r w:rsidRPr="00E60BAA">
        <w:t xml:space="preserve"> ДГ «О Порядке проведения конкурса по отбору кандидатур </w:t>
      </w:r>
      <w:r w:rsidRPr="00E60BAA">
        <w:br/>
        <w:t>на должность Главы города».</w:t>
      </w:r>
    </w:p>
    <w:p w:rsidR="00A04F49" w:rsidRPr="00134893" w:rsidRDefault="00A04F49" w:rsidP="00A04F49">
      <w:pPr>
        <w:tabs>
          <w:tab w:val="left" w:pos="1134"/>
        </w:tabs>
        <w:ind w:firstLine="709"/>
      </w:pPr>
      <w:r>
        <w:t>Готови</w:t>
      </w:r>
      <w:r w:rsidRPr="00356527">
        <w:t>т</w:t>
      </w:r>
      <w:r w:rsidRPr="00356527">
        <w:tab/>
        <w:t>Д</w:t>
      </w:r>
      <w:r>
        <w:t>ума города</w:t>
      </w:r>
    </w:p>
    <w:p w:rsidR="00A04F49" w:rsidRDefault="00A04F49" w:rsidP="00A04F49">
      <w:pPr>
        <w:tabs>
          <w:tab w:val="left" w:pos="993"/>
          <w:tab w:val="left" w:pos="1134"/>
        </w:tabs>
        <w:ind w:firstLine="709"/>
      </w:pPr>
      <w:r w:rsidRPr="00134893">
        <w:t>(по предложению</w:t>
      </w:r>
      <w:r>
        <w:t xml:space="preserve"> </w:t>
      </w:r>
      <w:r w:rsidRPr="00134893">
        <w:t xml:space="preserve">Председателя Думы города </w:t>
      </w:r>
      <w:proofErr w:type="spellStart"/>
      <w:r>
        <w:t>Олейникова</w:t>
      </w:r>
      <w:proofErr w:type="spellEnd"/>
      <w:r>
        <w:t xml:space="preserve"> А.И.</w:t>
      </w:r>
      <w:r w:rsidRPr="00134893">
        <w:t>)</w:t>
      </w:r>
    </w:p>
    <w:p w:rsidR="00A04F49" w:rsidRDefault="00A04F49" w:rsidP="00A04F49">
      <w:pPr>
        <w:tabs>
          <w:tab w:val="left" w:pos="993"/>
        </w:tabs>
        <w:jc w:val="center"/>
        <w:rPr>
          <w:b/>
        </w:rPr>
      </w:pPr>
    </w:p>
    <w:p w:rsidR="00A04F49" w:rsidRPr="00CD3C25" w:rsidRDefault="00A04F49" w:rsidP="00A04F49">
      <w:pPr>
        <w:tabs>
          <w:tab w:val="left" w:pos="993"/>
        </w:tabs>
        <w:jc w:val="center"/>
        <w:rPr>
          <w:b/>
        </w:rPr>
      </w:pPr>
      <w:r w:rsidRPr="00CD3C25">
        <w:rPr>
          <w:b/>
        </w:rPr>
        <w:t>Июнь</w:t>
      </w:r>
    </w:p>
    <w:p w:rsidR="00A04F49" w:rsidRDefault="00A04F49" w:rsidP="00A04F49">
      <w:pPr>
        <w:tabs>
          <w:tab w:val="left" w:pos="993"/>
        </w:tabs>
        <w:ind w:firstLine="708"/>
      </w:pPr>
    </w:p>
    <w:p w:rsidR="00A04F49" w:rsidRPr="00134893" w:rsidRDefault="00A04F49" w:rsidP="00A04F49">
      <w:pPr>
        <w:tabs>
          <w:tab w:val="left" w:pos="993"/>
        </w:tabs>
        <w:ind w:firstLine="708"/>
      </w:pPr>
      <w:r w:rsidRPr="00134893">
        <w:t xml:space="preserve">О плане работы Думы города на </w:t>
      </w:r>
      <w:r w:rsidRPr="00134893">
        <w:rPr>
          <w:lang w:val="en-US"/>
        </w:rPr>
        <w:t>II</w:t>
      </w:r>
      <w:r w:rsidRPr="00134893">
        <w:t xml:space="preserve"> полугодие 202</w:t>
      </w:r>
      <w:r>
        <w:t>6</w:t>
      </w:r>
      <w:r w:rsidRPr="00134893">
        <w:t xml:space="preserve"> года.</w:t>
      </w:r>
    </w:p>
    <w:p w:rsidR="00A04F49" w:rsidRPr="00134893" w:rsidRDefault="00A04F49" w:rsidP="00A04F49">
      <w:pPr>
        <w:tabs>
          <w:tab w:val="left" w:pos="993"/>
        </w:tabs>
        <w:ind w:firstLine="708"/>
      </w:pPr>
      <w:r>
        <w:t>Готовя</w:t>
      </w:r>
      <w:r w:rsidRPr="00134893">
        <w:t>т</w:t>
      </w:r>
      <w:r w:rsidRPr="00134893">
        <w:tab/>
      </w:r>
      <w:r w:rsidRPr="00C64B1E">
        <w:t>Дума города, Администрация города</w:t>
      </w:r>
    </w:p>
    <w:p w:rsidR="00A04F49" w:rsidRPr="00A04F49" w:rsidRDefault="00A04F49" w:rsidP="00A04F49">
      <w:pPr>
        <w:widowControl w:val="0"/>
        <w:ind w:firstLine="709"/>
      </w:pPr>
      <w:r w:rsidRPr="00134893">
        <w:t>(по предложению</w:t>
      </w:r>
      <w:r>
        <w:t xml:space="preserve"> </w:t>
      </w:r>
      <w:r w:rsidRPr="001B55A8">
        <w:t xml:space="preserve">Председателя Думы города </w:t>
      </w:r>
      <w:proofErr w:type="spellStart"/>
      <w:r w:rsidRPr="001B55A8">
        <w:t>Олейникова</w:t>
      </w:r>
      <w:proofErr w:type="spellEnd"/>
      <w:r w:rsidRPr="001B55A8">
        <w:t xml:space="preserve"> А.И.</w:t>
      </w:r>
      <w:r w:rsidRPr="00134893">
        <w:t>)</w:t>
      </w:r>
    </w:p>
    <w:p w:rsidR="00A04F49" w:rsidRDefault="00A04F49" w:rsidP="00A04F49">
      <w:pPr>
        <w:tabs>
          <w:tab w:val="left" w:pos="993"/>
        </w:tabs>
        <w:ind w:firstLine="708"/>
      </w:pPr>
    </w:p>
    <w:p w:rsidR="00A04F49" w:rsidRPr="008C35FC" w:rsidRDefault="00A04F49" w:rsidP="000246A1">
      <w:pPr>
        <w:jc w:val="right"/>
        <w:rPr>
          <w:szCs w:val="28"/>
        </w:rPr>
      </w:pPr>
    </w:p>
    <w:sectPr w:rsidR="00A04F49" w:rsidRPr="008C35FC" w:rsidSect="00A04F49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00F" w:rsidRDefault="004E000F" w:rsidP="006757BB">
      <w:r>
        <w:separator/>
      </w:r>
    </w:p>
  </w:endnote>
  <w:endnote w:type="continuationSeparator" w:id="0">
    <w:p w:rsidR="004E000F" w:rsidRDefault="004E000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00F" w:rsidRDefault="004E000F" w:rsidP="006757BB">
      <w:r>
        <w:separator/>
      </w:r>
    </w:p>
  </w:footnote>
  <w:footnote w:type="continuationSeparator" w:id="0">
    <w:p w:rsidR="004E000F" w:rsidRDefault="004E000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E946A0">
          <w:rPr>
            <w:noProof/>
            <w:sz w:val="20"/>
            <w:szCs w:val="20"/>
          </w:rPr>
          <w:t>9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B12D5B"/>
    <w:multiLevelType w:val="hybridMultilevel"/>
    <w:tmpl w:val="94FAC78A"/>
    <w:lvl w:ilvl="0" w:tplc="CE8697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2BE2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71D61"/>
    <w:rsid w:val="00297C63"/>
    <w:rsid w:val="002A41D5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000F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4B9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57C2E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53AAF"/>
    <w:rsid w:val="00765012"/>
    <w:rsid w:val="007744F3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25E89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04F49"/>
    <w:rsid w:val="00A07798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12483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D148A3"/>
    <w:rsid w:val="00D31C92"/>
    <w:rsid w:val="00D3340B"/>
    <w:rsid w:val="00D3561D"/>
    <w:rsid w:val="00D40533"/>
    <w:rsid w:val="00D424AF"/>
    <w:rsid w:val="00D46BE5"/>
    <w:rsid w:val="00D47BC5"/>
    <w:rsid w:val="00D87555"/>
    <w:rsid w:val="00D9248D"/>
    <w:rsid w:val="00D97CF5"/>
    <w:rsid w:val="00DE2658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946A0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469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55230"/>
    <w:rsid w:val="000924FF"/>
    <w:rsid w:val="000A5B60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627304"/>
    <w:rsid w:val="006F04CA"/>
    <w:rsid w:val="007920C7"/>
    <w:rsid w:val="007F52CB"/>
    <w:rsid w:val="008D78A5"/>
    <w:rsid w:val="008E652B"/>
    <w:rsid w:val="00962CF2"/>
    <w:rsid w:val="009A3A5E"/>
    <w:rsid w:val="009B7D94"/>
    <w:rsid w:val="009E1384"/>
    <w:rsid w:val="009F54D8"/>
    <w:rsid w:val="00A10C17"/>
    <w:rsid w:val="00A13D77"/>
    <w:rsid w:val="00A215C4"/>
    <w:rsid w:val="00A61EC3"/>
    <w:rsid w:val="00AD302D"/>
    <w:rsid w:val="00AE610D"/>
    <w:rsid w:val="00B22A7D"/>
    <w:rsid w:val="00B55982"/>
    <w:rsid w:val="00B70327"/>
    <w:rsid w:val="00B909C0"/>
    <w:rsid w:val="00C82E54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403</TotalTime>
  <Pages>9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84</cp:revision>
  <cp:lastPrinted>2025-12-15T11:03:00Z</cp:lastPrinted>
  <dcterms:created xsi:type="dcterms:W3CDTF">2021-02-25T07:49:00Z</dcterms:created>
  <dcterms:modified xsi:type="dcterms:W3CDTF">2025-12-24T16:43:00Z</dcterms:modified>
</cp:coreProperties>
</file>